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9C76" w14:textId="7C2B200E" w:rsidR="00605390" w:rsidRPr="00B14211" w:rsidRDefault="00B14211" w:rsidP="00B14211">
      <w:pPr>
        <w:pStyle w:val="berschrift1"/>
        <w:rPr>
          <w:lang w:val="fr-CH"/>
        </w:rPr>
      </w:pPr>
      <w:r w:rsidRPr="00B14211">
        <w:rPr>
          <w:lang w:val="fr-CH"/>
        </w:rPr>
        <w:t xml:space="preserve">Formulaire d’inscription : Concours des meilleurs dossiers de formation </w:t>
      </w:r>
      <w:r w:rsidR="00682B29" w:rsidRPr="00B14211">
        <w:rPr>
          <w:lang w:val="fr-CH"/>
        </w:rPr>
        <w:t>2026</w:t>
      </w:r>
    </w:p>
    <w:p w14:paraId="37E601F1" w14:textId="77777777" w:rsidR="00B14211" w:rsidRPr="00B14211" w:rsidRDefault="00B14211" w:rsidP="00B14211">
      <w:pPr>
        <w:rPr>
          <w:rFonts w:asciiTheme="majorHAnsi" w:hAnsiTheme="majorHAnsi" w:cstheme="majorHAnsi"/>
          <w:bCs/>
          <w:szCs w:val="24"/>
          <w:lang w:val="fr-FR"/>
        </w:rPr>
      </w:pPr>
      <w:r w:rsidRPr="00B14211">
        <w:rPr>
          <w:rFonts w:asciiTheme="majorHAnsi" w:hAnsiTheme="majorHAnsi" w:cstheme="majorHAnsi"/>
          <w:bCs/>
          <w:szCs w:val="24"/>
          <w:lang w:val="fr-FR"/>
        </w:rPr>
        <w:t>(Merci de remplir ce formulaire de manière électronique ou en majuscules !)</w:t>
      </w:r>
    </w:p>
    <w:p w14:paraId="35A448CA" w14:textId="77777777" w:rsidR="00605390" w:rsidRPr="00B14211" w:rsidRDefault="00605390" w:rsidP="000D079A">
      <w:pPr>
        <w:pStyle w:val="Eingerckt"/>
        <w:widowControl w:val="0"/>
        <w:spacing w:line="240" w:lineRule="auto"/>
        <w:ind w:left="142"/>
        <w:rPr>
          <w:noProof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14"/>
        <w:gridCol w:w="7214"/>
      </w:tblGrid>
      <w:tr w:rsidR="00682B29" w:rsidRPr="008162D9" w14:paraId="45D82AE3" w14:textId="77777777" w:rsidTr="00D85C56">
        <w:tc>
          <w:tcPr>
            <w:tcW w:w="7214" w:type="dxa"/>
          </w:tcPr>
          <w:p w14:paraId="46F5A2DF" w14:textId="4D404250" w:rsidR="00682B29" w:rsidRPr="00CA286D" w:rsidRDefault="00682B29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CA286D">
              <w:rPr>
                <w:rFonts w:asciiTheme="majorHAnsi" w:hAnsiTheme="majorHAnsi" w:cstheme="majorHAnsi"/>
                <w:iCs/>
                <w:sz w:val="22"/>
              </w:rPr>
              <w:t>N</w:t>
            </w:r>
            <w:r w:rsidR="00CA286D" w:rsidRPr="00CA286D">
              <w:rPr>
                <w:rFonts w:asciiTheme="majorHAnsi" w:hAnsiTheme="majorHAnsi" w:cstheme="majorHAnsi"/>
                <w:iCs/>
                <w:sz w:val="22"/>
              </w:rPr>
              <w:t xml:space="preserve">om </w:t>
            </w:r>
            <w:r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58761A34" w14:textId="062B6767" w:rsidR="00682B29" w:rsidRPr="00CA286D" w:rsidRDefault="00CA286D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Prénom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0"/>
          </w:p>
        </w:tc>
      </w:tr>
      <w:tr w:rsidR="00682B29" w:rsidRPr="008162D9" w14:paraId="7C790BCB" w14:textId="77777777" w:rsidTr="00D85C56">
        <w:tc>
          <w:tcPr>
            <w:tcW w:w="7214" w:type="dxa"/>
          </w:tcPr>
          <w:p w14:paraId="10F212D2" w14:textId="78E563D3" w:rsidR="00682B29" w:rsidRPr="00CA286D" w:rsidRDefault="00CA286D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Adresse privée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31C8B94A" w14:textId="0D76BD6F" w:rsidR="00682B29" w:rsidRPr="00CA286D" w:rsidRDefault="001448DB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>Domicile (CP, Lieu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>)</w:t>
            </w:r>
            <w:r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1"/>
          </w:p>
        </w:tc>
      </w:tr>
      <w:tr w:rsidR="00682B29" w:rsidRPr="008162D9" w14:paraId="385A1A0F" w14:textId="77777777" w:rsidTr="00D85C56">
        <w:tc>
          <w:tcPr>
            <w:tcW w:w="7214" w:type="dxa"/>
          </w:tcPr>
          <w:p w14:paraId="4AC668A0" w14:textId="3DA7E2A7" w:rsidR="00682B29" w:rsidRPr="00CA286D" w:rsidRDefault="001448DB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 w:rsidRPr="001448DB">
              <w:rPr>
                <w:rFonts w:asciiTheme="majorHAnsi" w:hAnsiTheme="majorHAnsi" w:cstheme="majorHAnsi"/>
                <w:iCs/>
                <w:sz w:val="22"/>
              </w:rPr>
              <w:t>Numéro de portable</w:t>
            </w:r>
            <w:r>
              <w:rPr>
                <w:rFonts w:asciiTheme="majorHAnsi" w:hAnsiTheme="majorHAnsi" w:cstheme="majorHAnsi"/>
                <w:iCs/>
                <w:sz w:val="22"/>
              </w:rPr>
              <w:t xml:space="preserve">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38A8A1F6" w14:textId="11192A41" w:rsidR="00682B29" w:rsidRPr="00CA286D" w:rsidRDefault="001448DB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E-Mail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2"/>
          </w:p>
        </w:tc>
      </w:tr>
      <w:tr w:rsidR="00682B29" w:rsidRPr="008162D9" w14:paraId="6D5F51DE" w14:textId="77777777" w:rsidTr="00D85C56">
        <w:tc>
          <w:tcPr>
            <w:tcW w:w="7214" w:type="dxa"/>
          </w:tcPr>
          <w:p w14:paraId="73A6740F" w14:textId="7A995B89" w:rsidR="00682B29" w:rsidRPr="00CA286D" w:rsidRDefault="001448DB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Entreprise formatrice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53BF4FA5" w14:textId="6F09133C" w:rsidR="00682B29" w:rsidRPr="00CA286D" w:rsidRDefault="001448DB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Canton (formation)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3"/>
          </w:p>
        </w:tc>
      </w:tr>
      <w:tr w:rsidR="00682B29" w:rsidRPr="008162D9" w14:paraId="0751FB56" w14:textId="77777777" w:rsidTr="00D85C56">
        <w:tc>
          <w:tcPr>
            <w:tcW w:w="7214" w:type="dxa"/>
          </w:tcPr>
          <w:p w14:paraId="7CD4A52F" w14:textId="653DE239" w:rsidR="00682B29" w:rsidRPr="00CA286D" w:rsidRDefault="001448DB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Début d’apprentissage (date)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04D1FFE1" w14:textId="27AFC92C" w:rsidR="00682B29" w:rsidRPr="00CA286D" w:rsidRDefault="001448DB" w:rsidP="00D85C56">
            <w:pPr>
              <w:tabs>
                <w:tab w:val="left" w:pos="270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Fin d’aprrentissage (date)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>: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instrText xml:space="preserve"> FORMTEXT </w:instrTex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noProof/>
                <w:sz w:val="22"/>
              </w:rPr>
              <w:t> </w:t>
            </w:r>
            <w:r w:rsidR="00682B29" w:rsidRPr="00CA286D">
              <w:rPr>
                <w:rFonts w:asciiTheme="majorHAnsi" w:hAnsiTheme="majorHAnsi" w:cstheme="majorHAnsi"/>
                <w:b/>
                <w:iCs/>
                <w:sz w:val="22"/>
              </w:rPr>
              <w:fldChar w:fldCharType="end"/>
            </w:r>
            <w:bookmarkEnd w:id="4"/>
          </w:p>
        </w:tc>
      </w:tr>
      <w:tr w:rsidR="00682B29" w:rsidRPr="00B02AA5" w14:paraId="221887A8" w14:textId="77777777" w:rsidTr="00D85C56">
        <w:tc>
          <w:tcPr>
            <w:tcW w:w="7214" w:type="dxa"/>
          </w:tcPr>
          <w:p w14:paraId="6F23C63D" w14:textId="72C3D5E3" w:rsidR="00682B29" w:rsidRPr="00CA286D" w:rsidRDefault="001448DB" w:rsidP="00D85C56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 xml:space="preserve">Nom, Prénom formateur/formatrice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 xml:space="preserve">: </w: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tab/>
            </w:r>
          </w:p>
        </w:tc>
        <w:tc>
          <w:tcPr>
            <w:tcW w:w="7214" w:type="dxa"/>
          </w:tcPr>
          <w:p w14:paraId="4A79149C" w14:textId="62706636" w:rsidR="00682B29" w:rsidRPr="001448DB" w:rsidRDefault="001448DB" w:rsidP="00D85C56">
            <w:pPr>
              <w:tabs>
                <w:tab w:val="left" w:pos="1396"/>
                <w:tab w:val="left" w:pos="2530"/>
                <w:tab w:val="left" w:pos="4798"/>
              </w:tabs>
              <w:spacing w:before="120" w:after="120"/>
              <w:rPr>
                <w:rFonts w:asciiTheme="majorHAnsi" w:hAnsiTheme="majorHAnsi" w:cstheme="majorHAnsi"/>
                <w:iCs/>
                <w:sz w:val="22"/>
                <w:lang w:val="fr-CH"/>
              </w:rPr>
            </w:pPr>
            <w:r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>Qualification :</w:t>
            </w:r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ab/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instrText xml:space="preserve"> FORMCHECKBOX </w:instrTex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5"/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 xml:space="preserve"> </w:t>
            </w:r>
            <w:r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>CFC</w:t>
            </w:r>
            <w:r>
              <w:rPr>
                <w:rFonts w:asciiTheme="majorHAnsi" w:hAnsiTheme="majorHAnsi" w:cstheme="majorHAnsi"/>
                <w:iCs/>
                <w:sz w:val="22"/>
                <w:lang w:val="fr-CH"/>
              </w:rPr>
              <w:tab/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instrText xml:space="preserve"> FORMCHECKBOX </w:instrTex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6"/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 xml:space="preserve"> </w:t>
            </w:r>
            <w:r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>apprentissage r</w:t>
            </w:r>
            <w:r>
              <w:rPr>
                <w:rFonts w:asciiTheme="majorHAnsi" w:hAnsiTheme="majorHAnsi" w:cstheme="majorHAnsi"/>
                <w:iCs/>
                <w:sz w:val="22"/>
                <w:lang w:val="fr-CH"/>
              </w:rPr>
              <w:t>accourci</w:t>
            </w:r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ab/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instrText xml:space="preserve"> FORMCHECKBOX </w:instrText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separate"/>
            </w:r>
            <w:r w:rsidR="00682B29" w:rsidRPr="00CA286D">
              <w:rPr>
                <w:rFonts w:asciiTheme="majorHAnsi" w:hAnsiTheme="majorHAnsi" w:cstheme="majorHAnsi"/>
                <w:iCs/>
                <w:sz w:val="22"/>
              </w:rPr>
              <w:fldChar w:fldCharType="end"/>
            </w:r>
            <w:bookmarkEnd w:id="7"/>
            <w:r w:rsidR="00682B29" w:rsidRPr="001448DB">
              <w:rPr>
                <w:rFonts w:asciiTheme="majorHAnsi" w:hAnsiTheme="majorHAnsi" w:cstheme="majorHAnsi"/>
                <w:iCs/>
                <w:sz w:val="22"/>
                <w:lang w:val="fr-CH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sz w:val="22"/>
                <w:lang w:val="fr-CH"/>
              </w:rPr>
              <w:t>AFP</w:t>
            </w:r>
          </w:p>
        </w:tc>
      </w:tr>
    </w:tbl>
    <w:p w14:paraId="380F8888" w14:textId="77777777" w:rsidR="00682B29" w:rsidRPr="001448DB" w:rsidRDefault="00682B29" w:rsidP="000D079A">
      <w:pPr>
        <w:pStyle w:val="Eingerckt"/>
        <w:widowControl w:val="0"/>
        <w:spacing w:line="240" w:lineRule="auto"/>
        <w:ind w:left="142"/>
        <w:rPr>
          <w:noProof/>
          <w:sz w:val="22"/>
          <w:szCs w:val="22"/>
          <w:lang w:val="fr-CH"/>
        </w:rPr>
      </w:pPr>
    </w:p>
    <w:p w14:paraId="4592F106" w14:textId="77777777" w:rsidR="001448DB" w:rsidRPr="001448DB" w:rsidRDefault="001448DB" w:rsidP="001448DB">
      <w:pPr>
        <w:rPr>
          <w:sz w:val="22"/>
          <w:szCs w:val="22"/>
          <w:lang w:val="fr-CH"/>
        </w:rPr>
      </w:pPr>
      <w:r w:rsidRPr="001448DB">
        <w:rPr>
          <w:sz w:val="22"/>
          <w:szCs w:val="22"/>
          <w:lang w:val="fr-CH"/>
        </w:rPr>
        <w:t>J'accepte la sélection du jury.</w:t>
      </w:r>
    </w:p>
    <w:p w14:paraId="31354501" w14:textId="7B5548D0" w:rsidR="001448DB" w:rsidRPr="001448DB" w:rsidRDefault="001448DB" w:rsidP="001448DB">
      <w:pPr>
        <w:rPr>
          <w:sz w:val="22"/>
          <w:szCs w:val="22"/>
          <w:lang w:val="fr-CH"/>
        </w:rPr>
      </w:pPr>
      <w:r w:rsidRPr="001448DB">
        <w:rPr>
          <w:sz w:val="22"/>
          <w:szCs w:val="22"/>
          <w:lang w:val="fr-CH"/>
        </w:rPr>
        <w:t xml:space="preserve">Si mon dossier </w:t>
      </w:r>
      <w:r>
        <w:rPr>
          <w:sz w:val="22"/>
          <w:szCs w:val="22"/>
          <w:lang w:val="fr-CH"/>
        </w:rPr>
        <w:t>de travail</w:t>
      </w:r>
      <w:r w:rsidRPr="001448DB">
        <w:rPr>
          <w:sz w:val="22"/>
          <w:szCs w:val="22"/>
          <w:lang w:val="fr-CH"/>
        </w:rPr>
        <w:t xml:space="preserve"> est sélectionné, il pourra être exposé lors de la cérémonie de remise des prix qui se tiendra le 5 septembre 2026 à </w:t>
      </w:r>
      <w:proofErr w:type="spellStart"/>
      <w:r w:rsidRPr="001448DB">
        <w:rPr>
          <w:sz w:val="22"/>
          <w:szCs w:val="22"/>
          <w:lang w:val="fr-CH"/>
        </w:rPr>
        <w:t>Biberburg</w:t>
      </w:r>
      <w:proofErr w:type="spellEnd"/>
      <w:r w:rsidRPr="001448DB">
        <w:rPr>
          <w:sz w:val="22"/>
          <w:szCs w:val="22"/>
          <w:lang w:val="fr-CH"/>
        </w:rPr>
        <w:t xml:space="preserve"> (AG).</w:t>
      </w:r>
    </w:p>
    <w:p w14:paraId="7FBD449B" w14:textId="63A4F853" w:rsidR="000D079A" w:rsidRDefault="001448DB" w:rsidP="001448DB">
      <w:pPr>
        <w:rPr>
          <w:sz w:val="22"/>
          <w:szCs w:val="22"/>
          <w:lang w:val="fr-CH"/>
        </w:rPr>
      </w:pPr>
      <w:r w:rsidRPr="001448DB">
        <w:rPr>
          <w:sz w:val="22"/>
          <w:szCs w:val="22"/>
          <w:lang w:val="fr-CH"/>
        </w:rPr>
        <w:t>À cette occasion, mon nom et mon prénom seront communiqués. J'accepte la publication de mon nom et de mon prénom sur le site web Codoc et dans les revues forestières.</w:t>
      </w:r>
    </w:p>
    <w:p w14:paraId="10EE0FCF" w14:textId="77777777" w:rsidR="001448DB" w:rsidRPr="001448DB" w:rsidRDefault="001448DB" w:rsidP="001448DB">
      <w:pPr>
        <w:rPr>
          <w:sz w:val="22"/>
          <w:szCs w:val="22"/>
          <w:lang w:val="fr-CH"/>
        </w:rPr>
      </w:pPr>
    </w:p>
    <w:p w14:paraId="1BD91C26" w14:textId="072C7BE1" w:rsidR="000D079A" w:rsidRPr="001448DB" w:rsidRDefault="001448DB" w:rsidP="005D192B">
      <w:pPr>
        <w:tabs>
          <w:tab w:val="left" w:pos="7230"/>
        </w:tabs>
        <w:rPr>
          <w:sz w:val="22"/>
          <w:szCs w:val="22"/>
          <w:lang w:val="fr-CH"/>
        </w:rPr>
      </w:pPr>
      <w:r w:rsidRPr="001448DB">
        <w:rPr>
          <w:sz w:val="22"/>
          <w:szCs w:val="22"/>
          <w:lang w:val="fr-CH"/>
        </w:rPr>
        <w:t>Lieu</w:t>
      </w:r>
      <w:r w:rsidR="005D192B" w:rsidRPr="001448DB">
        <w:rPr>
          <w:sz w:val="22"/>
          <w:szCs w:val="22"/>
          <w:lang w:val="fr-CH"/>
        </w:rPr>
        <w:t>, Dat</w:t>
      </w:r>
      <w:r w:rsidRPr="001448DB">
        <w:rPr>
          <w:sz w:val="22"/>
          <w:szCs w:val="22"/>
          <w:lang w:val="fr-CH"/>
        </w:rPr>
        <w:t>e :</w:t>
      </w:r>
      <w:r w:rsidR="005D192B" w:rsidRPr="001448DB">
        <w:rPr>
          <w:sz w:val="22"/>
          <w:szCs w:val="22"/>
          <w:lang w:val="fr-CH"/>
        </w:rPr>
        <w:t xml:space="preserve"> …………………………………………………………………………...</w:t>
      </w:r>
      <w:r w:rsidR="005D192B" w:rsidRPr="001448DB">
        <w:rPr>
          <w:sz w:val="22"/>
          <w:szCs w:val="22"/>
          <w:lang w:val="fr-CH"/>
        </w:rPr>
        <w:tab/>
      </w:r>
      <w:r w:rsidRPr="001448DB">
        <w:rPr>
          <w:sz w:val="22"/>
          <w:szCs w:val="22"/>
          <w:lang w:val="fr-CH"/>
        </w:rPr>
        <w:t xml:space="preserve">Signature </w:t>
      </w:r>
      <w:r w:rsidR="005D192B" w:rsidRPr="001448DB">
        <w:rPr>
          <w:sz w:val="22"/>
          <w:szCs w:val="22"/>
          <w:lang w:val="fr-CH"/>
        </w:rPr>
        <w:t>: ………………………………………………………………………………</w:t>
      </w:r>
      <w:proofErr w:type="gramStart"/>
      <w:r w:rsidR="005D192B" w:rsidRPr="001448DB">
        <w:rPr>
          <w:sz w:val="22"/>
          <w:szCs w:val="22"/>
          <w:lang w:val="fr-CH"/>
        </w:rPr>
        <w:t>…….</w:t>
      </w:r>
      <w:proofErr w:type="gramEnd"/>
      <w:r w:rsidR="005D192B" w:rsidRPr="001448DB">
        <w:rPr>
          <w:sz w:val="22"/>
          <w:szCs w:val="22"/>
          <w:lang w:val="fr-CH"/>
        </w:rPr>
        <w:t>.</w:t>
      </w:r>
    </w:p>
    <w:p w14:paraId="38209ABB" w14:textId="77777777" w:rsidR="000D079A" w:rsidRPr="001448DB" w:rsidRDefault="000D079A" w:rsidP="000D079A">
      <w:pPr>
        <w:rPr>
          <w:sz w:val="22"/>
          <w:szCs w:val="22"/>
          <w:lang w:val="fr-CH"/>
        </w:rPr>
      </w:pPr>
    </w:p>
    <w:p w14:paraId="0EAFF384" w14:textId="77777777" w:rsidR="001448DB" w:rsidRDefault="001448DB" w:rsidP="000D079A">
      <w:pPr>
        <w:rPr>
          <w:sz w:val="22"/>
          <w:szCs w:val="22"/>
          <w:lang w:val="fr-CH"/>
        </w:rPr>
      </w:pPr>
      <w:r w:rsidRPr="001448DB">
        <w:rPr>
          <w:sz w:val="22"/>
          <w:szCs w:val="22"/>
          <w:lang w:val="fr-CH"/>
        </w:rPr>
        <w:t xml:space="preserve">À envoyer avec </w:t>
      </w:r>
      <w:r w:rsidRPr="001448DB">
        <w:rPr>
          <w:b/>
          <w:bCs/>
          <w:sz w:val="22"/>
          <w:szCs w:val="22"/>
          <w:lang w:val="fr-CH"/>
        </w:rPr>
        <w:t>le dossier de formation complet</w:t>
      </w:r>
      <w:r w:rsidRPr="001448DB">
        <w:rPr>
          <w:sz w:val="22"/>
          <w:szCs w:val="22"/>
          <w:lang w:val="fr-CH"/>
        </w:rPr>
        <w:t xml:space="preserve">, au plus </w:t>
      </w:r>
      <w:r w:rsidRPr="001448DB">
        <w:rPr>
          <w:b/>
          <w:bCs/>
          <w:color w:val="EE0000"/>
          <w:sz w:val="22"/>
          <w:szCs w:val="22"/>
          <w:lang w:val="fr-CH"/>
        </w:rPr>
        <w:t>tard le mardi 30 juin 2026</w:t>
      </w:r>
    </w:p>
    <w:p w14:paraId="7C82DBF2" w14:textId="249EDD0B" w:rsidR="00FB021A" w:rsidRPr="001448DB" w:rsidRDefault="001448DB" w:rsidP="000D079A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À </w:t>
      </w:r>
      <w:r w:rsidR="00FB021A" w:rsidRPr="001448DB">
        <w:rPr>
          <w:sz w:val="22"/>
          <w:szCs w:val="22"/>
          <w:lang w:val="fr-CH"/>
        </w:rPr>
        <w:t>: Fachstelle Codoc, Hardernstrasse 20, 3250 Lyss</w:t>
      </w:r>
    </w:p>
    <w:sectPr w:rsidR="00FB021A" w:rsidRPr="001448DB" w:rsidSect="000D07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/>
      <w:pgMar w:top="2070" w:right="1361" w:bottom="902" w:left="839" w:header="1701" w:footer="51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43E6" w14:textId="77777777" w:rsidR="005346A6" w:rsidRDefault="005346A6">
      <w:pPr>
        <w:spacing w:line="240" w:lineRule="auto"/>
      </w:pPr>
      <w:r>
        <w:separator/>
      </w:r>
    </w:p>
  </w:endnote>
  <w:endnote w:type="continuationSeparator" w:id="0">
    <w:p w14:paraId="4CF68A54" w14:textId="77777777" w:rsidR="005346A6" w:rsidRDefault="00534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ok">
    <w:altName w:val="Cambria"/>
    <w:charset w:val="00"/>
    <w:family w:val="auto"/>
    <w:pitch w:val="variable"/>
    <w:sig w:usb0="800000AF" w:usb1="40000048" w:usb2="00000000" w:usb3="00000000" w:csb0="00000001" w:csb1="00000000"/>
  </w:font>
  <w:font w:name="Univers 55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I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F174" w14:textId="77777777" w:rsidR="000C57C1" w:rsidRDefault="000C57C1" w:rsidP="000C57C1">
    <w:pPr>
      <w:tabs>
        <w:tab w:val="right" w:pos="9498"/>
      </w:tabs>
      <w:spacing w:line="240" w:lineRule="auto"/>
      <w:jc w:val="right"/>
      <w:rPr>
        <w:rFonts w:asciiTheme="majorHAnsi" w:hAnsiTheme="majorHAnsi" w:cstheme="majorHAnsi"/>
        <w:bCs/>
      </w:rPr>
    </w:pPr>
  </w:p>
  <w:p w14:paraId="168CF3C4" w14:textId="77777777" w:rsidR="006E4BEC" w:rsidRDefault="006E4BEC" w:rsidP="000C57C1">
    <w:pPr>
      <w:tabs>
        <w:tab w:val="right" w:pos="9498"/>
      </w:tabs>
      <w:spacing w:line="240" w:lineRule="auto"/>
      <w:jc w:val="right"/>
      <w:rPr>
        <w:rFonts w:asciiTheme="majorHAnsi" w:hAnsiTheme="majorHAnsi" w:cstheme="majorHAnsi"/>
        <w:bCs/>
      </w:rPr>
    </w:pPr>
  </w:p>
  <w:p w14:paraId="38706D29" w14:textId="3B87D478" w:rsidR="005208F2" w:rsidRPr="0072418E" w:rsidRDefault="0072418E" w:rsidP="0072418E">
    <w:pPr>
      <w:tabs>
        <w:tab w:val="right" w:pos="9498"/>
      </w:tabs>
      <w:spacing w:line="240" w:lineRule="auto"/>
      <w:rPr>
        <w:rFonts w:asciiTheme="majorHAnsi" w:hAnsiTheme="majorHAnsi" w:cstheme="majorHAnsi"/>
        <w:bCs/>
        <w:sz w:val="21"/>
        <w:szCs w:val="16"/>
      </w:rPr>
    </w:pPr>
    <w:r w:rsidRPr="00F8075C">
      <w:rPr>
        <w:rFonts w:asciiTheme="majorHAnsi" w:hAnsiTheme="majorHAnsi" w:cstheme="majorHAnsi"/>
        <w:bCs/>
        <w:sz w:val="21"/>
        <w:szCs w:val="16"/>
      </w:rPr>
      <w:fldChar w:fldCharType="begin"/>
    </w:r>
    <w:r w:rsidRPr="00F8075C">
      <w:rPr>
        <w:rFonts w:asciiTheme="majorHAnsi" w:hAnsiTheme="majorHAnsi" w:cstheme="majorHAnsi"/>
        <w:bCs/>
        <w:sz w:val="21"/>
        <w:szCs w:val="16"/>
      </w:rPr>
      <w:instrText xml:space="preserve"> FILENAME  \* MERGEFORMAT </w:instrText>
    </w:r>
    <w:r w:rsidRPr="00F8075C">
      <w:rPr>
        <w:rFonts w:asciiTheme="majorHAnsi" w:hAnsiTheme="majorHAnsi" w:cstheme="majorHAnsi"/>
        <w:bCs/>
        <w:sz w:val="21"/>
        <w:szCs w:val="16"/>
      </w:rPr>
      <w:fldChar w:fldCharType="separate"/>
    </w:r>
    <w:r w:rsidR="00B14211">
      <w:rPr>
        <w:rFonts w:asciiTheme="majorHAnsi" w:hAnsiTheme="majorHAnsi" w:cstheme="majorHAnsi"/>
        <w:bCs/>
        <w:noProof/>
        <w:sz w:val="21"/>
        <w:szCs w:val="16"/>
      </w:rPr>
      <w:t>Anmeldeformular_PrämierungLD_2026</w:t>
    </w:r>
    <w:r w:rsidRPr="00F8075C">
      <w:rPr>
        <w:rFonts w:asciiTheme="majorHAnsi" w:hAnsiTheme="majorHAnsi" w:cstheme="majorHAnsi"/>
        <w:bCs/>
        <w:sz w:val="21"/>
        <w:szCs w:val="16"/>
      </w:rPr>
      <w:fldChar w:fldCharType="end"/>
    </w:r>
    <w:r w:rsidRPr="00F8075C">
      <w:rPr>
        <w:rFonts w:asciiTheme="majorHAnsi" w:hAnsiTheme="majorHAnsi" w:cstheme="majorHAnsi"/>
        <w:bCs/>
        <w:sz w:val="21"/>
        <w:szCs w:val="16"/>
      </w:rPr>
      <w:tab/>
      <w:t xml:space="preserve">Seite 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begin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instrText xml:space="preserve"> PAGE </w:instrTex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separate"/>
    </w:r>
    <w:r>
      <w:rPr>
        <w:rStyle w:val="Seitenzahl"/>
        <w:rFonts w:asciiTheme="majorHAnsi" w:hAnsiTheme="majorHAnsi" w:cstheme="majorHAnsi"/>
        <w:spacing w:val="20"/>
        <w:sz w:val="21"/>
        <w:szCs w:val="16"/>
      </w:rPr>
      <w:t>2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end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t>/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begin"/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instrText xml:space="preserve"> NUMPAGES  \* Arabic </w:instrTex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separate"/>
    </w:r>
    <w:r>
      <w:rPr>
        <w:rStyle w:val="Seitenzahl"/>
        <w:rFonts w:asciiTheme="majorHAnsi" w:hAnsiTheme="majorHAnsi" w:cstheme="majorHAnsi"/>
        <w:spacing w:val="20"/>
        <w:sz w:val="21"/>
        <w:szCs w:val="16"/>
      </w:rPr>
      <w:t>2</w:t>
    </w:r>
    <w:r w:rsidRPr="00F8075C">
      <w:rPr>
        <w:rStyle w:val="Seitenzahl"/>
        <w:rFonts w:asciiTheme="majorHAnsi" w:hAnsiTheme="majorHAnsi" w:cstheme="majorHAnsi"/>
        <w:spacing w:val="20"/>
        <w:sz w:val="21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0820" w14:textId="77777777" w:rsidR="00120374" w:rsidRDefault="00120374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de-DE"/>
      </w:rPr>
    </w:pPr>
    <w:bookmarkStart w:id="8" w:name="_Hlk216035598"/>
    <w:bookmarkStart w:id="9" w:name="_Hlk216035599"/>
    <w:bookmarkStart w:id="10" w:name="_Hlk216035600"/>
    <w:bookmarkStart w:id="11" w:name="_Hlk216035601"/>
    <w:bookmarkStart w:id="12" w:name="_Hlk216035612"/>
    <w:bookmarkStart w:id="13" w:name="_Hlk216035613"/>
    <w:bookmarkStart w:id="14" w:name="_Hlk216035614"/>
    <w:bookmarkStart w:id="15" w:name="_Hlk216035615"/>
  </w:p>
  <w:p w14:paraId="35B07F27" w14:textId="77777777" w:rsidR="00120374" w:rsidRDefault="00120374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de-DE"/>
      </w:rPr>
    </w:pPr>
  </w:p>
  <w:p w14:paraId="4F0AD89A" w14:textId="77777777" w:rsidR="00844FC9" w:rsidRPr="007A3313" w:rsidRDefault="00F25DE1" w:rsidP="000D079A">
    <w:pPr>
      <w:spacing w:line="240" w:lineRule="auto"/>
      <w:ind w:left="1276"/>
      <w:rPr>
        <w:rFonts w:ascii="Open Sans" w:eastAsia="Helvetica" w:hAnsi="Open Sans" w:cs="Helvetica"/>
        <w:color w:val="4B5882"/>
        <w:spacing w:val="10"/>
        <w:sz w:val="17"/>
        <w:szCs w:val="17"/>
      </w:rPr>
    </w:pPr>
    <w:r w:rsidRPr="007A3313">
      <w:rPr>
        <w:rFonts w:ascii="Open Sans" w:hAnsi="Open Sans"/>
        <w:color w:val="4B5882"/>
        <w:spacing w:val="10"/>
        <w:sz w:val="17"/>
        <w:szCs w:val="17"/>
        <w:lang w:val="de-DE"/>
      </w:rPr>
      <w:t>Codoc</w:t>
    </w:r>
    <w:r w:rsidR="00844FC9" w:rsidRPr="007A3313">
      <w:rPr>
        <w:rFonts w:ascii="Open Sans" w:hAnsi="Open Sans"/>
        <w:color w:val="4B5882"/>
        <w:spacing w:val="10"/>
        <w:sz w:val="17"/>
        <w:szCs w:val="17"/>
      </w:rPr>
      <w:t xml:space="preserve"> ist eine Fachstelle des Bundesamts f</w:t>
    </w:r>
    <w:r w:rsidR="00844FC9" w:rsidRPr="007A3313">
      <w:rPr>
        <w:rFonts w:ascii="Open Sans" w:eastAsia="Helvetica" w:hAnsi="Open Sans" w:cs="Helvetica"/>
        <w:color w:val="4B5882"/>
        <w:spacing w:val="10"/>
        <w:sz w:val="17"/>
        <w:szCs w:val="17"/>
      </w:rPr>
      <w:t>ür Umwelt BAFU</w:t>
    </w:r>
  </w:p>
  <w:p w14:paraId="6E247930" w14:textId="77777777" w:rsidR="00844FC9" w:rsidRPr="00F32874" w:rsidRDefault="00844FC9" w:rsidP="000D079A">
    <w:pPr>
      <w:spacing w:line="240" w:lineRule="auto"/>
      <w:ind w:left="1276"/>
      <w:rPr>
        <w:rFonts w:ascii="Open Sans" w:eastAsia="Helvetica" w:hAnsi="Open Sans" w:cs="Helvetica"/>
        <w:color w:val="4B5882"/>
        <w:spacing w:val="10"/>
        <w:sz w:val="17"/>
        <w:szCs w:val="17"/>
        <w:lang w:val="fr-CH"/>
      </w:rPr>
    </w:pPr>
    <w:r w:rsidRPr="00F32874">
      <w:rPr>
        <w:rFonts w:ascii="Open Sans" w:hAnsi="Open Sans"/>
        <w:color w:val="4B5882"/>
        <w:spacing w:val="10"/>
        <w:sz w:val="17"/>
        <w:szCs w:val="17"/>
        <w:lang w:val="fr-CH"/>
      </w:rPr>
      <w:t>Codoc est une agence sp</w:t>
    </w:r>
    <w:r w:rsidRPr="00F32874">
      <w:rPr>
        <w:rFonts w:ascii="Open Sans" w:eastAsia="Helvetica" w:hAnsi="Open Sans" w:cs="Helvetica"/>
        <w:color w:val="4B5882"/>
        <w:spacing w:val="10"/>
        <w:sz w:val="17"/>
        <w:szCs w:val="17"/>
        <w:lang w:val="fr-CH"/>
      </w:rPr>
      <w:t>écialisée de l'Office fédérale de l'environnement OFEV</w:t>
    </w:r>
  </w:p>
  <w:p w14:paraId="084A2033" w14:textId="77777777" w:rsidR="00844FC9" w:rsidRPr="00F32874" w:rsidRDefault="00844FC9" w:rsidP="000D079A">
    <w:pPr>
      <w:spacing w:line="240" w:lineRule="auto"/>
      <w:ind w:left="1276"/>
      <w:rPr>
        <w:rFonts w:ascii="Open Sans" w:hAnsi="Open Sans"/>
        <w:color w:val="4B5882"/>
        <w:spacing w:val="10"/>
        <w:sz w:val="17"/>
        <w:szCs w:val="17"/>
        <w:lang w:val="it-CH"/>
      </w:rPr>
    </w:pPr>
    <w:r w:rsidRPr="00F32874">
      <w:rPr>
        <w:rFonts w:ascii="Open Sans" w:hAnsi="Open Sans"/>
        <w:color w:val="4B5882"/>
        <w:spacing w:val="10"/>
        <w:sz w:val="17"/>
        <w:szCs w:val="17"/>
        <w:lang w:val="it-CH"/>
      </w:rPr>
      <w:t xml:space="preserve">Codoc </w:t>
    </w:r>
    <w:r w:rsidRPr="00F32874">
      <w:rPr>
        <w:rFonts w:ascii="Open Sans" w:eastAsia="Helvetica" w:hAnsi="Open Sans" w:cs="Helvetica"/>
        <w:color w:val="4B5882"/>
        <w:spacing w:val="10"/>
        <w:sz w:val="17"/>
        <w:szCs w:val="17"/>
        <w:lang w:val="it-CH"/>
      </w:rPr>
      <w:t>è un servizio specializzato dell'Ufficio federale dell'ambiente UFAM</w:t>
    </w:r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8FD1" w14:textId="77777777" w:rsidR="005346A6" w:rsidRDefault="005346A6">
      <w:pPr>
        <w:spacing w:line="240" w:lineRule="auto"/>
      </w:pPr>
      <w:r>
        <w:separator/>
      </w:r>
    </w:p>
  </w:footnote>
  <w:footnote w:type="continuationSeparator" w:id="0">
    <w:p w14:paraId="03E17516" w14:textId="77777777" w:rsidR="005346A6" w:rsidRDefault="00534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2744" w14:textId="77777777" w:rsidR="00120374" w:rsidRPr="00120374" w:rsidRDefault="00120374" w:rsidP="00120374">
    <w:pPr>
      <w:pStyle w:val="Kopfzeil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F810" w14:textId="7E7F8976" w:rsidR="00120374" w:rsidRDefault="000D079A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  <w:r w:rsidRPr="006E4BEC">
      <w:rPr>
        <w:rFonts w:asciiTheme="majorHAnsi" w:hAnsiTheme="majorHAnsi" w:cstheme="majorHAnsi"/>
        <w:noProof/>
        <w:lang w:val="de-DE"/>
      </w:rPr>
      <w:drawing>
        <wp:anchor distT="0" distB="0" distL="114300" distR="114300" simplePos="0" relativeHeight="251668480" behindDoc="0" locked="0" layoutInCell="1" allowOverlap="1" wp14:anchorId="3C6D24BC" wp14:editId="7F0F06A9">
          <wp:simplePos x="0" y="0"/>
          <wp:positionH relativeFrom="margin">
            <wp:posOffset>-162560</wp:posOffset>
          </wp:positionH>
          <wp:positionV relativeFrom="margin">
            <wp:posOffset>-1505585</wp:posOffset>
          </wp:positionV>
          <wp:extent cx="608330" cy="1148080"/>
          <wp:effectExtent l="0" t="0" r="1270" b="0"/>
          <wp:wrapSquare wrapText="bothSides"/>
          <wp:docPr id="508771218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doc_logo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4BEC">
      <w:rPr>
        <w:rFonts w:asciiTheme="majorHAnsi" w:hAnsiTheme="majorHAnsi" w:cstheme="majorHAnsi"/>
        <w:noProof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F6FDA2" wp14:editId="0E897490">
              <wp:simplePos x="0" y="0"/>
              <wp:positionH relativeFrom="margin">
                <wp:posOffset>786435</wp:posOffset>
              </wp:positionH>
              <wp:positionV relativeFrom="margin">
                <wp:posOffset>-1505585</wp:posOffset>
              </wp:positionV>
              <wp:extent cx="5676900" cy="758190"/>
              <wp:effectExtent l="0" t="0" r="0" b="3810"/>
              <wp:wrapSquare wrapText="bothSides"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F9541" w14:textId="77777777" w:rsidR="00DC4CDF" w:rsidRPr="007A3313" w:rsidRDefault="00EB7191" w:rsidP="00DC4CDF">
                          <w:pPr>
                            <w:pStyle w:val="p1"/>
                            <w:ind w:right="-1"/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Fachstell</w:t>
                          </w:r>
                          <w:r w:rsidR="00BE2D40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e</w:t>
                          </w:r>
                          <w:r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</w:t>
                          </w:r>
                          <w:r w:rsidR="00DC4CDF"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>Codoc</w:t>
                          </w:r>
                        </w:p>
                        <w:p w14:paraId="0A2DCD10" w14:textId="77777777" w:rsidR="00CC5745" w:rsidRPr="007A3313" w:rsidRDefault="00DC4CDF" w:rsidP="00914708">
                          <w:pPr>
                            <w:pStyle w:val="p1"/>
                            <w:ind w:right="-1"/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</w:pP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Hardernstrasse 20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3250 Lyss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T 032 386 12 45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info@codoc.ch </w:t>
                          </w:r>
                          <w:r w:rsidRPr="007A3313">
                            <w:rPr>
                              <w:rFonts w:ascii="Open Sans SemiBold" w:hAnsi="Open Sans SemiBold"/>
                              <w:b/>
                              <w:bCs/>
                              <w:color w:val="CA2244"/>
                              <w:spacing w:val="10"/>
                              <w:sz w:val="17"/>
                              <w:szCs w:val="17"/>
                            </w:rPr>
                            <w:sym w:font="Symbol" w:char="F07C"/>
                          </w:r>
                          <w:r w:rsidRPr="007A3313">
                            <w:rPr>
                              <w:rFonts w:ascii="Open Sans" w:hAnsi="Open Sans"/>
                              <w:color w:val="1E295A"/>
                              <w:spacing w:val="10"/>
                              <w:sz w:val="17"/>
                              <w:szCs w:val="17"/>
                            </w:rPr>
                            <w:t xml:space="preserve"> www.codoc.ch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1999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6FDA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61.9pt;margin-top:-118.55pt;width:447pt;height:5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" filled="f" stroked="f">
              <v:textbox inset="0,6.99997mm,0,0">
                <w:txbxContent>
                  <w:p w14:paraId="499F9541" w14:textId="77777777" w:rsidR="00DC4CDF" w:rsidRPr="007A3313" w:rsidRDefault="00EB7191" w:rsidP="00DC4CDF">
                    <w:pPr>
                      <w:pStyle w:val="p1"/>
                      <w:ind w:right="-1"/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</w:pPr>
                    <w:r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Fachstell</w:t>
                    </w:r>
                    <w:r w:rsidR="00BE2D40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e</w:t>
                    </w:r>
                    <w:r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</w:t>
                    </w:r>
                    <w:r w:rsidR="00DC4CDF"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>Codoc</w:t>
                    </w:r>
                  </w:p>
                  <w:p w14:paraId="0A2DCD10" w14:textId="77777777" w:rsidR="00CC5745" w:rsidRPr="007A3313" w:rsidRDefault="00DC4CDF" w:rsidP="00914708">
                    <w:pPr>
                      <w:pStyle w:val="p1"/>
                      <w:ind w:right="-1"/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</w:pP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Hardernstrasse 20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3250 Lyss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T 032 386 12 45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info@codoc.ch </w:t>
                    </w:r>
                    <w:r w:rsidRPr="007A3313">
                      <w:rPr>
                        <w:rFonts w:ascii="Open Sans SemiBold" w:hAnsi="Open Sans SemiBold"/>
                        <w:b/>
                        <w:bCs/>
                        <w:color w:val="CA2244"/>
                        <w:spacing w:val="10"/>
                        <w:sz w:val="17"/>
                        <w:szCs w:val="17"/>
                      </w:rPr>
                      <w:sym w:font="Symbol" w:char="F07C"/>
                    </w:r>
                    <w:r w:rsidRPr="007A3313">
                      <w:rPr>
                        <w:rFonts w:ascii="Open Sans" w:hAnsi="Open Sans"/>
                        <w:color w:val="1E295A"/>
                        <w:spacing w:val="10"/>
                        <w:sz w:val="17"/>
                        <w:szCs w:val="17"/>
                      </w:rPr>
                      <w:t xml:space="preserve"> www.codoc.ch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25A60B8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003D43B2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495AB6C4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38225266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17BFE913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385D4576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6D3E8540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128AC9BC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7169F0E9" w14:textId="77777777" w:rsidR="00120374" w:rsidRDefault="00120374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  <w:p w14:paraId="084BFCA8" w14:textId="77777777" w:rsidR="00120374" w:rsidRDefault="00120374" w:rsidP="00C41532">
    <w:pPr>
      <w:pStyle w:val="Kopfzeile"/>
      <w:tabs>
        <w:tab w:val="clear" w:pos="5520"/>
      </w:tabs>
      <w:spacing w:line="240" w:lineRule="auto"/>
      <w:ind w:firstLine="709"/>
      <w:jc w:val="left"/>
      <w:rPr>
        <w:rFonts w:asciiTheme="majorHAnsi" w:hAnsiTheme="majorHAnsi" w:cstheme="majorHAnsi"/>
        <w:sz w:val="8"/>
      </w:rPr>
    </w:pPr>
  </w:p>
  <w:p w14:paraId="66285C9F" w14:textId="77777777" w:rsidR="004D1EA3" w:rsidRPr="006E4BEC" w:rsidRDefault="004D1EA3" w:rsidP="0040219C">
    <w:pPr>
      <w:pStyle w:val="Kopfzeile"/>
      <w:tabs>
        <w:tab w:val="clear" w:pos="5520"/>
      </w:tabs>
      <w:spacing w:line="240" w:lineRule="auto"/>
      <w:jc w:val="left"/>
      <w:rPr>
        <w:rFonts w:asciiTheme="majorHAnsi" w:hAnsiTheme="majorHAnsi" w:cstheme="majorHAnsi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C3834"/>
    <w:multiLevelType w:val="hybridMultilevel"/>
    <w:tmpl w:val="AA10BB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8669F"/>
    <w:multiLevelType w:val="hybridMultilevel"/>
    <w:tmpl w:val="68AE77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3EFB"/>
    <w:multiLevelType w:val="hybridMultilevel"/>
    <w:tmpl w:val="B39C1F2C"/>
    <w:lvl w:ilvl="0" w:tplc="A29E1456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64D12B8"/>
    <w:multiLevelType w:val="hybridMultilevel"/>
    <w:tmpl w:val="A5763A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D40FE"/>
    <w:multiLevelType w:val="hybridMultilevel"/>
    <w:tmpl w:val="19F4F1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509D3"/>
    <w:multiLevelType w:val="hybridMultilevel"/>
    <w:tmpl w:val="C128CCB2"/>
    <w:lvl w:ilvl="0" w:tplc="04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D1AAD"/>
    <w:multiLevelType w:val="hybridMultilevel"/>
    <w:tmpl w:val="158869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74AA2"/>
    <w:multiLevelType w:val="hybridMultilevel"/>
    <w:tmpl w:val="E6608E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AE524B"/>
    <w:multiLevelType w:val="hybridMultilevel"/>
    <w:tmpl w:val="BDE6D8A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D5111A"/>
    <w:multiLevelType w:val="hybridMultilevel"/>
    <w:tmpl w:val="E59AD2DC"/>
    <w:lvl w:ilvl="0" w:tplc="0407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0B62"/>
    <w:multiLevelType w:val="hybridMultilevel"/>
    <w:tmpl w:val="8514C960"/>
    <w:lvl w:ilvl="0" w:tplc="A29E145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D240E"/>
    <w:multiLevelType w:val="hybridMultilevel"/>
    <w:tmpl w:val="E768FFBE"/>
    <w:lvl w:ilvl="0" w:tplc="A29E145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E3EE3"/>
    <w:multiLevelType w:val="hybridMultilevel"/>
    <w:tmpl w:val="29F4E490"/>
    <w:lvl w:ilvl="0" w:tplc="95687F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6C0B"/>
    <w:multiLevelType w:val="hybridMultilevel"/>
    <w:tmpl w:val="ADD08422"/>
    <w:lvl w:ilvl="0" w:tplc="897823AE">
      <w:start w:val="1"/>
      <w:numFmt w:val="bullet"/>
      <w:lvlText w:val="–"/>
      <w:lvlJc w:val="left"/>
      <w:pPr>
        <w:tabs>
          <w:tab w:val="num" w:pos="170"/>
        </w:tabs>
        <w:ind w:left="397" w:hanging="227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eastAsia="Times New Roman" w:hAnsi="Symbol" w:hint="default"/>
        </w:rPr>
      </w:lvl>
    </w:lvlOverride>
  </w:num>
  <w:num w:numId="2" w16cid:durableId="814954893">
    <w:abstractNumId w:val="8"/>
  </w:num>
  <w:num w:numId="3" w16cid:durableId="1293828432">
    <w:abstractNumId w:val="4"/>
  </w:num>
  <w:num w:numId="4" w16cid:durableId="1681278756">
    <w:abstractNumId w:val="5"/>
  </w:num>
  <w:num w:numId="5" w16cid:durableId="1867212478">
    <w:abstractNumId w:val="1"/>
  </w:num>
  <w:num w:numId="6" w16cid:durableId="626736996">
    <w:abstractNumId w:val="7"/>
  </w:num>
  <w:num w:numId="7" w16cid:durableId="2082948643">
    <w:abstractNumId w:val="13"/>
  </w:num>
  <w:num w:numId="8" w16cid:durableId="607741529">
    <w:abstractNumId w:val="2"/>
  </w:num>
  <w:num w:numId="9" w16cid:durableId="461771625">
    <w:abstractNumId w:val="9"/>
  </w:num>
  <w:num w:numId="10" w16cid:durableId="958687257">
    <w:abstractNumId w:val="11"/>
  </w:num>
  <w:num w:numId="11" w16cid:durableId="1455829682">
    <w:abstractNumId w:val="3"/>
  </w:num>
  <w:num w:numId="12" w16cid:durableId="1483040623">
    <w:abstractNumId w:val="12"/>
  </w:num>
  <w:num w:numId="13" w16cid:durableId="1253050467">
    <w:abstractNumId w:val="10"/>
  </w:num>
  <w:num w:numId="14" w16cid:durableId="279534820">
    <w:abstractNumId w:val="6"/>
  </w:num>
  <w:num w:numId="15" w16cid:durableId="110934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SortMethod w:val="0000"/>
  <w:defaultTabStop w:val="709"/>
  <w:hyphenationZone w:val="0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D"/>
    <w:rsid w:val="00063CD0"/>
    <w:rsid w:val="00086A67"/>
    <w:rsid w:val="000B431F"/>
    <w:rsid w:val="000B636E"/>
    <w:rsid w:val="000C57C1"/>
    <w:rsid w:val="000D079A"/>
    <w:rsid w:val="000D2DDB"/>
    <w:rsid w:val="00120374"/>
    <w:rsid w:val="001448DB"/>
    <w:rsid w:val="00145E15"/>
    <w:rsid w:val="001561F4"/>
    <w:rsid w:val="001D41FA"/>
    <w:rsid w:val="001D5CC1"/>
    <w:rsid w:val="001E28E0"/>
    <w:rsid w:val="001F1CCB"/>
    <w:rsid w:val="00222F5D"/>
    <w:rsid w:val="00292FB6"/>
    <w:rsid w:val="00300EAD"/>
    <w:rsid w:val="00311944"/>
    <w:rsid w:val="003132AE"/>
    <w:rsid w:val="00325391"/>
    <w:rsid w:val="00361D8A"/>
    <w:rsid w:val="0038539A"/>
    <w:rsid w:val="0040219C"/>
    <w:rsid w:val="00494DB3"/>
    <w:rsid w:val="00495C34"/>
    <w:rsid w:val="004A5A8D"/>
    <w:rsid w:val="004D1EA3"/>
    <w:rsid w:val="004F6F4B"/>
    <w:rsid w:val="0050349B"/>
    <w:rsid w:val="005208F2"/>
    <w:rsid w:val="00532443"/>
    <w:rsid w:val="005346A6"/>
    <w:rsid w:val="00552179"/>
    <w:rsid w:val="00593367"/>
    <w:rsid w:val="005B2293"/>
    <w:rsid w:val="005D192B"/>
    <w:rsid w:val="005D45DA"/>
    <w:rsid w:val="005E4AF3"/>
    <w:rsid w:val="0060339E"/>
    <w:rsid w:val="00605390"/>
    <w:rsid w:val="00605A18"/>
    <w:rsid w:val="00646B38"/>
    <w:rsid w:val="00672FA0"/>
    <w:rsid w:val="00682B29"/>
    <w:rsid w:val="00684896"/>
    <w:rsid w:val="006A4736"/>
    <w:rsid w:val="006B2562"/>
    <w:rsid w:val="006E4BEC"/>
    <w:rsid w:val="006E7A18"/>
    <w:rsid w:val="006E7EF9"/>
    <w:rsid w:val="0072418E"/>
    <w:rsid w:val="0073424E"/>
    <w:rsid w:val="007612CA"/>
    <w:rsid w:val="0076733D"/>
    <w:rsid w:val="0077712E"/>
    <w:rsid w:val="0079156E"/>
    <w:rsid w:val="007920EE"/>
    <w:rsid w:val="007935F5"/>
    <w:rsid w:val="007A14DE"/>
    <w:rsid w:val="007A3313"/>
    <w:rsid w:val="007B49D5"/>
    <w:rsid w:val="0081621C"/>
    <w:rsid w:val="00844FC9"/>
    <w:rsid w:val="008507D5"/>
    <w:rsid w:val="00860652"/>
    <w:rsid w:val="00866983"/>
    <w:rsid w:val="00875264"/>
    <w:rsid w:val="00896F76"/>
    <w:rsid w:val="00897B3F"/>
    <w:rsid w:val="008A2277"/>
    <w:rsid w:val="008A4AA0"/>
    <w:rsid w:val="008B3CF0"/>
    <w:rsid w:val="008B41C3"/>
    <w:rsid w:val="008F4F4D"/>
    <w:rsid w:val="00914708"/>
    <w:rsid w:val="00971845"/>
    <w:rsid w:val="009733B4"/>
    <w:rsid w:val="00977551"/>
    <w:rsid w:val="00986565"/>
    <w:rsid w:val="009B2BDB"/>
    <w:rsid w:val="009C486D"/>
    <w:rsid w:val="00A040F9"/>
    <w:rsid w:val="00A15EAB"/>
    <w:rsid w:val="00A82DE2"/>
    <w:rsid w:val="00A9541B"/>
    <w:rsid w:val="00AB542A"/>
    <w:rsid w:val="00AC21A1"/>
    <w:rsid w:val="00B02AA5"/>
    <w:rsid w:val="00B0541C"/>
    <w:rsid w:val="00B14211"/>
    <w:rsid w:val="00B61A1B"/>
    <w:rsid w:val="00B61E36"/>
    <w:rsid w:val="00B808BD"/>
    <w:rsid w:val="00BD2295"/>
    <w:rsid w:val="00BE2D40"/>
    <w:rsid w:val="00C13AA1"/>
    <w:rsid w:val="00C41532"/>
    <w:rsid w:val="00C4663C"/>
    <w:rsid w:val="00C56A40"/>
    <w:rsid w:val="00C66193"/>
    <w:rsid w:val="00C92F23"/>
    <w:rsid w:val="00CA286D"/>
    <w:rsid w:val="00CC14C1"/>
    <w:rsid w:val="00CC5745"/>
    <w:rsid w:val="00D0393C"/>
    <w:rsid w:val="00D40916"/>
    <w:rsid w:val="00D61C6E"/>
    <w:rsid w:val="00D92258"/>
    <w:rsid w:val="00DA2C99"/>
    <w:rsid w:val="00DC4CDF"/>
    <w:rsid w:val="00DF3739"/>
    <w:rsid w:val="00E118B5"/>
    <w:rsid w:val="00E21B36"/>
    <w:rsid w:val="00E2785D"/>
    <w:rsid w:val="00E80A13"/>
    <w:rsid w:val="00E94664"/>
    <w:rsid w:val="00EB5E30"/>
    <w:rsid w:val="00EB7191"/>
    <w:rsid w:val="00ED3C41"/>
    <w:rsid w:val="00EE7D13"/>
    <w:rsid w:val="00F131C3"/>
    <w:rsid w:val="00F1499A"/>
    <w:rsid w:val="00F25DE1"/>
    <w:rsid w:val="00F32874"/>
    <w:rsid w:val="00F357A2"/>
    <w:rsid w:val="00F46AEB"/>
    <w:rsid w:val="00F665F9"/>
    <w:rsid w:val="00F73700"/>
    <w:rsid w:val="00FB02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C25EBF4"/>
  <w14:defaultImageDpi w14:val="300"/>
  <w15:docId w15:val="{53D06F8E-4396-4A96-B838-EFCE7D14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13AA1"/>
    <w:pPr>
      <w:spacing w:line="280" w:lineRule="atLeast"/>
    </w:pPr>
    <w:rPr>
      <w:rFonts w:ascii="Calibri" w:hAnsi="Calibri"/>
      <w:sz w:val="24"/>
      <w:lang w:val="de-CH"/>
    </w:rPr>
  </w:style>
  <w:style w:type="paragraph" w:styleId="berschrift1">
    <w:name w:val="heading 1"/>
    <w:basedOn w:val="Standard"/>
    <w:next w:val="Standard"/>
    <w:qFormat/>
    <w:rsid w:val="00C4663C"/>
    <w:pPr>
      <w:keepNext/>
      <w:outlineLvl w:val="0"/>
    </w:pPr>
    <w:rPr>
      <w:rFonts w:asciiTheme="majorHAnsi" w:hAnsiTheme="majorHAnsi"/>
      <w:b/>
      <w:spacing w:val="4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3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24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2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7162B" w:themeColor="accent1" w:themeShade="7F"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C21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24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widowControl w:val="0"/>
      <w:tabs>
        <w:tab w:val="center" w:pos="4819"/>
        <w:tab w:val="left" w:pos="5460"/>
        <w:tab w:val="right" w:pos="9071"/>
      </w:tabs>
      <w:jc w:val="center"/>
    </w:pPr>
    <w:rPr>
      <w:rFonts w:ascii="Eras Book" w:hAnsi="Eras Book"/>
      <w:spacing w:val="20"/>
    </w:rPr>
  </w:style>
  <w:style w:type="paragraph" w:styleId="Kopfzeile">
    <w:name w:val="header"/>
    <w:basedOn w:val="Standard"/>
    <w:pPr>
      <w:widowControl w:val="0"/>
      <w:tabs>
        <w:tab w:val="center" w:pos="4819"/>
        <w:tab w:val="left" w:pos="5520"/>
        <w:tab w:val="right" w:pos="9071"/>
      </w:tabs>
      <w:jc w:val="center"/>
    </w:pPr>
    <w:rPr>
      <w:rFonts w:ascii="Eras Book" w:hAnsi="Eras Book"/>
      <w:spacing w:val="20"/>
    </w:rPr>
  </w:style>
  <w:style w:type="paragraph" w:customStyle="1" w:styleId="Eingerckt">
    <w:name w:val="Eingerückt"/>
    <w:basedOn w:val="Standard"/>
    <w:pPr>
      <w:ind w:left="5460"/>
    </w:pPr>
  </w:style>
  <w:style w:type="paragraph" w:customStyle="1" w:styleId="Eingerckt1Zeile">
    <w:name w:val="Eingerückt 1. Zeile"/>
    <w:basedOn w:val="Standard"/>
    <w:next w:val="Eingerckt"/>
    <w:rsid w:val="00D26545"/>
    <w:pPr>
      <w:spacing w:before="640"/>
      <w:ind w:left="5460"/>
    </w:pPr>
    <w:rPr>
      <w:lang w:val="de-DE"/>
    </w:rPr>
  </w:style>
  <w:style w:type="paragraph" w:customStyle="1" w:styleId="Textabsatz">
    <w:name w:val="Textabsatz"/>
    <w:basedOn w:val="Standard"/>
    <w:pPr>
      <w:spacing w:before="160" w:line="360" w:lineRule="atLeas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Zwischenzeile">
    <w:name w:val="Zwischenzeile"/>
    <w:basedOn w:val="Standard"/>
    <w:pPr>
      <w:shd w:val="pct10" w:color="auto" w:fill="auto"/>
      <w:spacing w:line="240" w:lineRule="auto"/>
      <w:jc w:val="center"/>
    </w:pPr>
    <w:rPr>
      <w:rFonts w:ascii="Univers 55" w:hAnsi="Univers 55"/>
      <w:sz w:val="8"/>
    </w:rPr>
  </w:style>
  <w:style w:type="paragraph" w:styleId="Textkrper-Zeileneinzug">
    <w:name w:val="Body Text Indent"/>
    <w:basedOn w:val="Standard"/>
    <w:pPr>
      <w:spacing w:before="80" w:after="40"/>
      <w:ind w:left="354" w:hanging="354"/>
    </w:pPr>
  </w:style>
  <w:style w:type="paragraph" w:styleId="Textkrper">
    <w:name w:val="Body Text"/>
    <w:basedOn w:val="Standard"/>
    <w:pPr>
      <w:shd w:val="pct10" w:color="auto" w:fill="auto"/>
      <w:spacing w:before="40" w:line="240" w:lineRule="exact"/>
      <w:jc w:val="center"/>
    </w:pPr>
    <w:rPr>
      <w:i/>
      <w:sz w:val="18"/>
    </w:rPr>
  </w:style>
  <w:style w:type="paragraph" w:styleId="Textkrper2">
    <w:name w:val="Body Text 2"/>
    <w:basedOn w:val="Standard"/>
    <w:pPr>
      <w:shd w:val="pct10" w:color="auto" w:fill="auto"/>
      <w:spacing w:before="40" w:line="240" w:lineRule="exact"/>
      <w:jc w:val="center"/>
    </w:pPr>
    <w:rPr>
      <w:i/>
      <w:sz w:val="20"/>
    </w:rPr>
  </w:style>
  <w:style w:type="table" w:styleId="Tabellenraster">
    <w:name w:val="Table Grid"/>
    <w:basedOn w:val="NormaleTabelle"/>
    <w:rsid w:val="00D2654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D26545"/>
  </w:style>
  <w:style w:type="paragraph" w:customStyle="1" w:styleId="Absatzoben">
    <w:name w:val="Absatz oben"/>
    <w:basedOn w:val="Textabsatz"/>
    <w:rsid w:val="00F32874"/>
    <w:pPr>
      <w:spacing w:line="26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A1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A13"/>
    <w:rPr>
      <w:rFonts w:ascii="Lucida Grande" w:hAnsi="Lucida Grande" w:cs="Lucida Grande"/>
      <w:sz w:val="18"/>
      <w:szCs w:val="18"/>
      <w:lang w:val="de-CH"/>
    </w:rPr>
  </w:style>
  <w:style w:type="paragraph" w:customStyle="1" w:styleId="p1">
    <w:name w:val="p1"/>
    <w:basedOn w:val="Standard"/>
    <w:rsid w:val="006B2562"/>
    <w:pPr>
      <w:spacing w:line="240" w:lineRule="auto"/>
    </w:pPr>
    <w:rPr>
      <w:rFonts w:ascii="DIN" w:hAnsi="DIN"/>
      <w:color w:val="01178B"/>
      <w:sz w:val="13"/>
      <w:szCs w:val="13"/>
      <w:lang w:val="de-DE"/>
    </w:rPr>
  </w:style>
  <w:style w:type="character" w:customStyle="1" w:styleId="s1">
    <w:name w:val="s1"/>
    <w:basedOn w:val="Absatz-Standardschriftart"/>
    <w:rsid w:val="006B2562"/>
    <w:rPr>
      <w:spacing w:val="2"/>
    </w:rPr>
  </w:style>
  <w:style w:type="character" w:customStyle="1" w:styleId="s2">
    <w:name w:val="s2"/>
    <w:basedOn w:val="Absatz-Standardschriftart"/>
    <w:rsid w:val="006B2562"/>
    <w:rPr>
      <w:color w:val="F0275B"/>
      <w:spacing w:val="2"/>
    </w:rPr>
  </w:style>
  <w:style w:type="character" w:customStyle="1" w:styleId="s3">
    <w:name w:val="s3"/>
    <w:basedOn w:val="Absatz-Standardschriftart"/>
    <w:rsid w:val="006B2562"/>
    <w:rPr>
      <w:spacing w:val="15"/>
    </w:rPr>
  </w:style>
  <w:style w:type="character" w:customStyle="1" w:styleId="s4">
    <w:name w:val="s4"/>
    <w:basedOn w:val="Absatz-Standardschriftart"/>
    <w:rsid w:val="006B2562"/>
    <w:rPr>
      <w:color w:val="F0275B"/>
      <w:spacing w:val="15"/>
    </w:rPr>
  </w:style>
  <w:style w:type="character" w:customStyle="1" w:styleId="apple-converted-space">
    <w:name w:val="apple-converted-space"/>
    <w:basedOn w:val="Absatz-Standardschriftart"/>
    <w:rsid w:val="006B2562"/>
  </w:style>
  <w:style w:type="character" w:styleId="Platzhaltertext">
    <w:name w:val="Placeholder Text"/>
    <w:basedOn w:val="Absatz-Standardschriftart"/>
    <w:uiPriority w:val="99"/>
    <w:semiHidden/>
    <w:rsid w:val="00BE2D40"/>
    <w:rPr>
      <w:color w:val="666666"/>
    </w:rPr>
  </w:style>
  <w:style w:type="paragraph" w:styleId="Titel">
    <w:name w:val="Title"/>
    <w:basedOn w:val="Standard"/>
    <w:next w:val="Standard"/>
    <w:link w:val="TitelZchn"/>
    <w:uiPriority w:val="10"/>
    <w:qFormat/>
    <w:rsid w:val="00AC21A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21A1"/>
    <w:rPr>
      <w:rFonts w:asciiTheme="majorHAnsi" w:eastAsiaTheme="majorEastAsia" w:hAnsiTheme="majorHAnsi" w:cstheme="majorBidi"/>
      <w:spacing w:val="-10"/>
      <w:kern w:val="28"/>
      <w:sz w:val="48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32AE"/>
    <w:rPr>
      <w:rFonts w:asciiTheme="majorHAnsi" w:eastAsiaTheme="majorEastAsia" w:hAnsiTheme="majorHAnsi" w:cstheme="majorBidi"/>
      <w:color w:val="0A2241" w:themeColor="accent1" w:themeShade="BF"/>
      <w:sz w:val="26"/>
      <w:szCs w:val="26"/>
      <w:lang w:val="de-CH"/>
    </w:rPr>
  </w:style>
  <w:style w:type="paragraph" w:styleId="Listenabsatz">
    <w:name w:val="List Paragraph"/>
    <w:basedOn w:val="Standard"/>
    <w:uiPriority w:val="34"/>
    <w:rsid w:val="003132A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C21A1"/>
    <w:rPr>
      <w:rFonts w:asciiTheme="majorHAnsi" w:eastAsiaTheme="majorEastAsia" w:hAnsiTheme="majorHAnsi" w:cstheme="majorBidi"/>
      <w:i/>
      <w:color w:val="07162B" w:themeColor="accent1" w:themeShade="7F"/>
      <w:sz w:val="26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21A1"/>
    <w:rPr>
      <w:rFonts w:asciiTheme="majorHAnsi" w:eastAsiaTheme="majorEastAsia" w:hAnsiTheme="majorHAnsi" w:cstheme="majorBidi"/>
      <w:i/>
      <w:iCs/>
      <w:color w:val="0A2241" w:themeColor="accent1" w:themeShade="BF"/>
      <w:sz w:val="24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21A1"/>
    <w:pPr>
      <w:numPr>
        <w:ilvl w:val="1"/>
      </w:numPr>
      <w:spacing w:after="160"/>
    </w:pPr>
    <w:rPr>
      <w:rFonts w:asciiTheme="majorHAnsi" w:eastAsiaTheme="minorEastAsia" w:hAnsiTheme="majorHAnsi" w:cs="Times New Roman (Textkörper CS)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21A1"/>
    <w:rPr>
      <w:rFonts w:asciiTheme="majorHAnsi" w:eastAsiaTheme="minorEastAsia" w:hAnsiTheme="majorHAnsi" w:cs="Times New Roman (Textkörper CS)"/>
      <w:b/>
      <w:sz w:val="24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AC21A1"/>
    <w:rPr>
      <w:rFonts w:asciiTheme="majorHAnsi" w:hAnsiTheme="majorHAnsi"/>
      <w:b/>
      <w:bCs/>
      <w:i w:val="0"/>
      <w:sz w:val="22"/>
    </w:rPr>
  </w:style>
  <w:style w:type="character" w:styleId="Buchtitel">
    <w:name w:val="Book Title"/>
    <w:basedOn w:val="Absatz-Standardschriftart"/>
    <w:uiPriority w:val="33"/>
    <w:qFormat/>
    <w:rsid w:val="00AC21A1"/>
    <w:rPr>
      <w:rFonts w:asciiTheme="majorHAnsi" w:hAnsiTheme="majorHAnsi"/>
      <w:b/>
      <w:bCs/>
      <w:i w:val="0"/>
      <w:iCs/>
      <w:caps w:val="0"/>
      <w:smallCaps/>
      <w:spacing w:val="5"/>
      <w:sz w:val="52"/>
    </w:rPr>
  </w:style>
  <w:style w:type="paragraph" w:styleId="Zitat">
    <w:name w:val="Quote"/>
    <w:basedOn w:val="Standard"/>
    <w:next w:val="Standard"/>
    <w:link w:val="ZitatZchn"/>
    <w:uiPriority w:val="29"/>
    <w:qFormat/>
    <w:rsid w:val="00AC21A1"/>
    <w:pPr>
      <w:spacing w:before="120" w:after="120"/>
      <w:ind w:left="862" w:right="862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21A1"/>
    <w:rPr>
      <w:rFonts w:ascii="Calibri" w:hAnsi="Calibri"/>
      <w:i/>
      <w:iCs/>
      <w:color w:val="404040" w:themeColor="text1" w:themeTint="BF"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1%20Organisation\31.05%20QM\2.2.9.31%20Organisation\2.2.9.31.x%20Vorlagen\01_Vorlagen%20Word_Excel_PP_ab%202026\Word_leer_Vorlage.dotx" TargetMode="External"/></Relationships>
</file>

<file path=word/theme/theme1.xml><?xml version="1.0" encoding="utf-8"?>
<a:theme xmlns:a="http://schemas.openxmlformats.org/drawingml/2006/main" name="Office-Design">
  <a:themeElements>
    <a:clrScheme name="Codoc - Colors">
      <a:dk1>
        <a:srgbClr val="000000"/>
      </a:dk1>
      <a:lt1>
        <a:sysClr val="window" lastClr="FFFFFF"/>
      </a:lt1>
      <a:dk2>
        <a:srgbClr val="0E2E58"/>
      </a:dk2>
      <a:lt2>
        <a:srgbClr val="EEECE1"/>
      </a:lt2>
      <a:accent1>
        <a:srgbClr val="0E2E58"/>
      </a:accent1>
      <a:accent2>
        <a:srgbClr val="AA0036"/>
      </a:accent2>
      <a:accent3>
        <a:srgbClr val="C4D949"/>
      </a:accent3>
      <a:accent4>
        <a:srgbClr val="385643"/>
      </a:accent4>
      <a:accent5>
        <a:srgbClr val="D37224"/>
      </a:accent5>
      <a:accent6>
        <a:srgbClr val="F79646"/>
      </a:accent6>
      <a:hlink>
        <a:srgbClr val="203864"/>
      </a:hlink>
      <a:folHlink>
        <a:srgbClr val="7030A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344C-A39C-47C5-ADF3-183703B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Word_leer_Vorlage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6" baseType="variant">
      <vt:variant>
        <vt:i4>5308509</vt:i4>
      </vt:variant>
      <vt:variant>
        <vt:i4>-1</vt:i4>
      </vt:variant>
      <vt:variant>
        <vt:i4>2050</vt:i4>
      </vt:variant>
      <vt:variant>
        <vt:i4>1</vt:i4>
      </vt:variant>
      <vt:variant>
        <vt:lpwstr>logcod99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Plesnicar</dc:creator>
  <cp:keywords/>
  <cp:lastModifiedBy>Natasa Plesnicar</cp:lastModifiedBy>
  <cp:revision>5</cp:revision>
  <cp:lastPrinted>2026-03-18T13:08:00Z</cp:lastPrinted>
  <dcterms:created xsi:type="dcterms:W3CDTF">2026-03-18T13:13:00Z</dcterms:created>
  <dcterms:modified xsi:type="dcterms:W3CDTF">2026-03-26T12:36:00Z</dcterms:modified>
</cp:coreProperties>
</file>