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9C76" w14:textId="5C8FA205" w:rsidR="00605390" w:rsidRDefault="00682B29" w:rsidP="00A76B99">
      <w:pPr>
        <w:pStyle w:val="berschrift1"/>
      </w:pPr>
      <w:r>
        <w:t>Anmeldeformular zur Prämierung der Lerndokumentationen 2026</w:t>
      </w:r>
    </w:p>
    <w:p w14:paraId="099890E5" w14:textId="7FA0366D" w:rsidR="00682B29" w:rsidRPr="00682B29" w:rsidRDefault="00682B29" w:rsidP="00A76B99">
      <w:pPr>
        <w:rPr>
          <w:lang w:val="de-DE"/>
        </w:rPr>
      </w:pPr>
      <w:r>
        <w:rPr>
          <w:lang w:val="de-DE"/>
        </w:rPr>
        <w:t>(Bitte dies Formular elektronisch oder handschriftlich mit GROSSBUCHSTABEN ausfüllen)</w:t>
      </w:r>
    </w:p>
    <w:p w14:paraId="35A448CA" w14:textId="77777777" w:rsidR="00605390" w:rsidRDefault="00605390" w:rsidP="000D079A">
      <w:pPr>
        <w:pStyle w:val="Eingerckt"/>
        <w:widowControl w:val="0"/>
        <w:spacing w:line="240" w:lineRule="auto"/>
        <w:ind w:left="142"/>
        <w:rPr>
          <w:noProof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4"/>
        <w:gridCol w:w="7214"/>
      </w:tblGrid>
      <w:tr w:rsidR="00682B29" w:rsidRPr="008162D9" w14:paraId="45D82AE3" w14:textId="77777777" w:rsidTr="00D85C56">
        <w:tc>
          <w:tcPr>
            <w:tcW w:w="7214" w:type="dxa"/>
          </w:tcPr>
          <w:p w14:paraId="46F5A2DF" w14:textId="55340DA7" w:rsidR="00682B29" w:rsidRPr="00682B29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682B29">
              <w:rPr>
                <w:rFonts w:asciiTheme="majorHAnsi" w:hAnsiTheme="majorHAnsi" w:cstheme="majorHAnsi"/>
                <w:iCs/>
                <w:sz w:val="22"/>
              </w:rPr>
              <w:t xml:space="preserve">Name: </w:t>
            </w:r>
            <w:r w:rsidRPr="00682B29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58761A34" w14:textId="77777777" w:rsidR="00682B29" w:rsidRPr="00F040A7" w:rsidRDefault="00682B29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F040A7">
              <w:rPr>
                <w:rFonts w:asciiTheme="majorHAnsi" w:hAnsiTheme="majorHAnsi" w:cstheme="majorHAnsi"/>
                <w:iCs/>
                <w:sz w:val="22"/>
              </w:rPr>
              <w:t>Vorname: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0"/>
          </w:p>
        </w:tc>
      </w:tr>
      <w:tr w:rsidR="00682B29" w:rsidRPr="008162D9" w14:paraId="7C790BCB" w14:textId="77777777" w:rsidTr="00D85C56">
        <w:tc>
          <w:tcPr>
            <w:tcW w:w="7214" w:type="dxa"/>
          </w:tcPr>
          <w:p w14:paraId="10F212D2" w14:textId="48FCAA11" w:rsidR="00682B29" w:rsidRPr="00682B29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682B29">
              <w:rPr>
                <w:rFonts w:asciiTheme="majorHAnsi" w:hAnsiTheme="majorHAnsi" w:cstheme="majorHAnsi"/>
                <w:iCs/>
                <w:sz w:val="22"/>
              </w:rPr>
              <w:t xml:space="preserve">Privatadresse: </w:t>
            </w:r>
            <w:r w:rsidRPr="00682B29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31C8B94A" w14:textId="77777777" w:rsidR="00682B29" w:rsidRPr="00F040A7" w:rsidRDefault="00682B29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F040A7">
              <w:rPr>
                <w:rFonts w:asciiTheme="majorHAnsi" w:hAnsiTheme="majorHAnsi" w:cstheme="majorHAnsi"/>
                <w:iCs/>
                <w:sz w:val="22"/>
              </w:rPr>
              <w:t>Wohnort (PLZ, Ort):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1"/>
          </w:p>
        </w:tc>
      </w:tr>
      <w:tr w:rsidR="00682B29" w:rsidRPr="008162D9" w14:paraId="385A1A0F" w14:textId="77777777" w:rsidTr="00D85C56">
        <w:tc>
          <w:tcPr>
            <w:tcW w:w="7214" w:type="dxa"/>
          </w:tcPr>
          <w:p w14:paraId="4AC668A0" w14:textId="20152552" w:rsidR="00682B29" w:rsidRPr="00682B29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682B29">
              <w:rPr>
                <w:rFonts w:asciiTheme="majorHAnsi" w:hAnsiTheme="majorHAnsi" w:cstheme="majorHAnsi"/>
                <w:iCs/>
                <w:sz w:val="22"/>
              </w:rPr>
              <w:t xml:space="preserve">Telefon: </w:t>
            </w:r>
            <w:r w:rsidRPr="00682B29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38A8A1F6" w14:textId="77777777" w:rsidR="00682B29" w:rsidRPr="00F040A7" w:rsidRDefault="00682B29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F040A7">
              <w:rPr>
                <w:rFonts w:asciiTheme="majorHAnsi" w:hAnsiTheme="majorHAnsi" w:cstheme="majorHAnsi"/>
                <w:iCs/>
                <w:sz w:val="22"/>
              </w:rPr>
              <w:t xml:space="preserve">E-Mail: 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2"/>
          </w:p>
        </w:tc>
      </w:tr>
      <w:tr w:rsidR="00682B29" w:rsidRPr="008162D9" w14:paraId="6D5F51DE" w14:textId="77777777" w:rsidTr="00D85C56">
        <w:tc>
          <w:tcPr>
            <w:tcW w:w="7214" w:type="dxa"/>
          </w:tcPr>
          <w:p w14:paraId="73A6740F" w14:textId="2F4E712B" w:rsidR="00682B29" w:rsidRPr="00682B29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682B29">
              <w:rPr>
                <w:rFonts w:asciiTheme="majorHAnsi" w:hAnsiTheme="majorHAnsi" w:cstheme="majorHAnsi"/>
                <w:iCs/>
                <w:sz w:val="22"/>
              </w:rPr>
              <w:t xml:space="preserve">Ausbildungsbetrieb: </w:t>
            </w:r>
            <w:r w:rsidRPr="00682B29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53BF4FA5" w14:textId="77777777" w:rsidR="00682B29" w:rsidRPr="00F040A7" w:rsidRDefault="00682B29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F040A7">
              <w:rPr>
                <w:rFonts w:asciiTheme="majorHAnsi" w:hAnsiTheme="majorHAnsi" w:cstheme="majorHAnsi"/>
                <w:iCs/>
                <w:sz w:val="22"/>
              </w:rPr>
              <w:t>Ausbildungskanton: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3"/>
          </w:p>
        </w:tc>
      </w:tr>
      <w:tr w:rsidR="00682B29" w:rsidRPr="008162D9" w14:paraId="0751FB56" w14:textId="77777777" w:rsidTr="00D85C56">
        <w:tc>
          <w:tcPr>
            <w:tcW w:w="7214" w:type="dxa"/>
          </w:tcPr>
          <w:p w14:paraId="7CD4A52F" w14:textId="6F5843ED" w:rsidR="00682B29" w:rsidRPr="00682B29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682B29">
              <w:rPr>
                <w:rFonts w:asciiTheme="majorHAnsi" w:hAnsiTheme="majorHAnsi" w:cstheme="majorHAnsi"/>
                <w:iCs/>
                <w:sz w:val="22"/>
              </w:rPr>
              <w:t xml:space="preserve">Ausbildungsbeginn (Datum): </w:t>
            </w:r>
            <w:r w:rsidRPr="00682B29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04D1FFE1" w14:textId="77777777" w:rsidR="00682B29" w:rsidRPr="00F040A7" w:rsidRDefault="00682B29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F040A7">
              <w:rPr>
                <w:rFonts w:asciiTheme="majorHAnsi" w:hAnsiTheme="majorHAnsi" w:cstheme="majorHAnsi"/>
                <w:iCs/>
                <w:sz w:val="22"/>
              </w:rPr>
              <w:t>Ausbildungsende (Datum):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Pr="00F040A7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4"/>
          </w:p>
        </w:tc>
      </w:tr>
      <w:tr w:rsidR="00682B29" w:rsidRPr="008162D9" w14:paraId="221887A8" w14:textId="77777777" w:rsidTr="00D85C56">
        <w:tc>
          <w:tcPr>
            <w:tcW w:w="7214" w:type="dxa"/>
          </w:tcPr>
          <w:p w14:paraId="6F23C63D" w14:textId="2832DBFA" w:rsidR="00682B29" w:rsidRPr="00682B29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682B29">
              <w:rPr>
                <w:rFonts w:asciiTheme="majorHAnsi" w:hAnsiTheme="majorHAnsi" w:cstheme="majorHAnsi"/>
                <w:iCs/>
                <w:sz w:val="22"/>
              </w:rPr>
              <w:t xml:space="preserve">Vorname, Name Berufsbildner/-in: </w:t>
            </w:r>
            <w:r w:rsidRPr="00682B29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4A79149C" w14:textId="77777777" w:rsidR="00682B29" w:rsidRPr="00F040A7" w:rsidRDefault="00682B29" w:rsidP="00D85C56">
            <w:pPr>
              <w:tabs>
                <w:tab w:val="left" w:pos="1396"/>
                <w:tab w:val="left" w:pos="2530"/>
                <w:tab w:val="left" w:pos="4798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F040A7">
              <w:rPr>
                <w:rFonts w:asciiTheme="majorHAnsi" w:hAnsiTheme="majorHAnsi" w:cstheme="majorHAnsi"/>
                <w:iCs/>
                <w:sz w:val="22"/>
              </w:rPr>
              <w:t>Abschluss: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F040A7">
              <w:rPr>
                <w:rFonts w:asciiTheme="majorHAnsi" w:hAnsiTheme="majorHAnsi" w:cstheme="majorHAnsi"/>
                <w:iCs/>
                <w:sz w:val="22"/>
              </w:rPr>
              <w:instrText xml:space="preserve"> FORMCHECKBOX </w:instrTex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5"/>
            <w:r w:rsidRPr="00F040A7">
              <w:rPr>
                <w:rFonts w:asciiTheme="majorHAnsi" w:hAnsiTheme="majorHAnsi" w:cstheme="majorHAnsi"/>
                <w:iCs/>
                <w:sz w:val="22"/>
              </w:rPr>
              <w:t xml:space="preserve"> EFZ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F040A7">
              <w:rPr>
                <w:rFonts w:asciiTheme="majorHAnsi" w:hAnsiTheme="majorHAnsi" w:cstheme="majorHAnsi"/>
                <w:iCs/>
                <w:sz w:val="22"/>
              </w:rPr>
              <w:instrText xml:space="preserve"> FORMCHECKBOX </w:instrTex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6"/>
            <w:r w:rsidRPr="00F040A7">
              <w:rPr>
                <w:rFonts w:asciiTheme="majorHAnsi" w:hAnsiTheme="majorHAnsi" w:cstheme="majorHAnsi"/>
                <w:iCs/>
                <w:sz w:val="22"/>
              </w:rPr>
              <w:t xml:space="preserve"> verkürzte Lehre</w: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tab/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F040A7">
              <w:rPr>
                <w:rFonts w:asciiTheme="majorHAnsi" w:hAnsiTheme="majorHAnsi" w:cstheme="majorHAnsi"/>
                <w:iCs/>
                <w:sz w:val="22"/>
              </w:rPr>
              <w:instrText xml:space="preserve"> FORMCHECKBOX </w:instrText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Pr="00F040A7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7"/>
            <w:r w:rsidRPr="00F040A7">
              <w:rPr>
                <w:rFonts w:asciiTheme="majorHAnsi" w:hAnsiTheme="majorHAnsi" w:cstheme="majorHAnsi"/>
                <w:iCs/>
                <w:sz w:val="22"/>
              </w:rPr>
              <w:t xml:space="preserve"> EBA</w:t>
            </w:r>
          </w:p>
        </w:tc>
      </w:tr>
    </w:tbl>
    <w:p w14:paraId="380F8888" w14:textId="77777777" w:rsidR="00682B29" w:rsidRPr="00682B29" w:rsidRDefault="00682B29" w:rsidP="000D079A">
      <w:pPr>
        <w:pStyle w:val="Eingerckt"/>
        <w:widowControl w:val="0"/>
        <w:spacing w:line="240" w:lineRule="auto"/>
        <w:ind w:left="142"/>
        <w:rPr>
          <w:noProof/>
          <w:sz w:val="22"/>
          <w:szCs w:val="22"/>
        </w:rPr>
      </w:pPr>
    </w:p>
    <w:p w14:paraId="67B2269B" w14:textId="0D752DB9" w:rsidR="000D079A" w:rsidRPr="000D079A" w:rsidRDefault="005D192B" w:rsidP="000D079A">
      <w:pPr>
        <w:rPr>
          <w:szCs w:val="24"/>
          <w:lang w:val="de-DE"/>
        </w:rPr>
      </w:pPr>
      <w:r>
        <w:rPr>
          <w:szCs w:val="24"/>
          <w:lang w:val="de-DE"/>
        </w:rPr>
        <w:t>Ich akzeptiere die Auswahl der Jury.</w:t>
      </w:r>
    </w:p>
    <w:p w14:paraId="21692B8F" w14:textId="574BF942" w:rsidR="000D079A" w:rsidRDefault="005D192B" w:rsidP="000D079A">
      <w:pPr>
        <w:rPr>
          <w:szCs w:val="24"/>
          <w:lang w:val="de-DE"/>
        </w:rPr>
      </w:pPr>
      <w:r>
        <w:rPr>
          <w:szCs w:val="24"/>
          <w:lang w:val="de-DE"/>
        </w:rPr>
        <w:t>Wird meine Lerndokumentation ausgewählt, darf sie anlässlich der Prämierungsfeier am 5. September 2026 in der Biberburg (AG) ausgestellt werden.</w:t>
      </w:r>
    </w:p>
    <w:p w14:paraId="1538D3D8" w14:textId="0FEFAF3E" w:rsidR="005D192B" w:rsidRDefault="005D192B" w:rsidP="000D079A">
      <w:pPr>
        <w:rPr>
          <w:szCs w:val="24"/>
          <w:lang w:val="de-DE"/>
        </w:rPr>
      </w:pPr>
      <w:r>
        <w:rPr>
          <w:szCs w:val="24"/>
          <w:lang w:val="de-DE"/>
        </w:rPr>
        <w:t>Dabei werden mein Name und Vorname bekannt gegeben. Ich akzeptiere eine Veröffentlichung meines Namens und Vornamens auf der Webseite Codoc und in den Forstzeitschriften.</w:t>
      </w:r>
    </w:p>
    <w:p w14:paraId="7FBD449B" w14:textId="77777777" w:rsidR="000D079A" w:rsidRPr="000D079A" w:rsidRDefault="000D079A" w:rsidP="000D079A">
      <w:pPr>
        <w:rPr>
          <w:szCs w:val="24"/>
          <w:lang w:val="de-DE"/>
        </w:rPr>
      </w:pPr>
    </w:p>
    <w:p w14:paraId="1BD91C26" w14:textId="68862162" w:rsidR="000D079A" w:rsidRPr="000D079A" w:rsidRDefault="005D192B" w:rsidP="005D192B">
      <w:pPr>
        <w:tabs>
          <w:tab w:val="left" w:pos="7230"/>
        </w:tabs>
        <w:rPr>
          <w:szCs w:val="24"/>
          <w:lang w:val="de-DE"/>
        </w:rPr>
      </w:pPr>
      <w:r>
        <w:rPr>
          <w:szCs w:val="24"/>
          <w:lang w:val="de-DE"/>
        </w:rPr>
        <w:t>Ort, Datum: …………………………………………………………………………...</w:t>
      </w:r>
      <w:r>
        <w:rPr>
          <w:szCs w:val="24"/>
          <w:lang w:val="de-DE"/>
        </w:rPr>
        <w:tab/>
        <w:t>Unterschrift: ……………………………………………………………………………………..</w:t>
      </w:r>
    </w:p>
    <w:p w14:paraId="38209ABB" w14:textId="77777777" w:rsidR="000D079A" w:rsidRPr="000D079A" w:rsidRDefault="000D079A" w:rsidP="000D079A">
      <w:pPr>
        <w:rPr>
          <w:szCs w:val="24"/>
          <w:lang w:val="de-DE"/>
        </w:rPr>
      </w:pPr>
    </w:p>
    <w:p w14:paraId="150657FB" w14:textId="7C21ACD8" w:rsidR="000D079A" w:rsidRDefault="005D192B" w:rsidP="000D079A">
      <w:pPr>
        <w:rPr>
          <w:b/>
          <w:bCs/>
          <w:color w:val="EE0000"/>
          <w:szCs w:val="24"/>
          <w:lang w:val="de-DE"/>
        </w:rPr>
      </w:pPr>
      <w:r>
        <w:rPr>
          <w:szCs w:val="24"/>
          <w:lang w:val="de-DE"/>
        </w:rPr>
        <w:t xml:space="preserve">Einsenden zusammen </w:t>
      </w:r>
      <w:r w:rsidRPr="00FB021A">
        <w:rPr>
          <w:b/>
          <w:bCs/>
          <w:szCs w:val="24"/>
          <w:lang w:val="de-DE"/>
        </w:rPr>
        <w:t>mit der vollständigen Lerndokumentation</w:t>
      </w:r>
      <w:r>
        <w:rPr>
          <w:szCs w:val="24"/>
          <w:lang w:val="de-DE"/>
        </w:rPr>
        <w:t xml:space="preserve">, bis spätestens: </w:t>
      </w:r>
      <w:r w:rsidRPr="005D192B">
        <w:rPr>
          <w:b/>
          <w:bCs/>
          <w:color w:val="EE0000"/>
          <w:szCs w:val="24"/>
          <w:lang w:val="de-DE"/>
        </w:rPr>
        <w:t>Dienstag, 30. Juni 2026</w:t>
      </w:r>
    </w:p>
    <w:p w14:paraId="7C82DBF2" w14:textId="6775AB19" w:rsidR="00FB021A" w:rsidRPr="000D079A" w:rsidRDefault="00FB021A" w:rsidP="000D079A">
      <w:pPr>
        <w:rPr>
          <w:szCs w:val="24"/>
          <w:lang w:val="de-DE"/>
        </w:rPr>
      </w:pPr>
      <w:r>
        <w:rPr>
          <w:szCs w:val="24"/>
          <w:lang w:val="de-DE"/>
        </w:rPr>
        <w:t>An: Fachstelle Codoc, Hardernstrasse 20, 3250 Lyss</w:t>
      </w:r>
    </w:p>
    <w:sectPr w:rsidR="00FB021A" w:rsidRPr="000D079A" w:rsidSect="000D07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/>
      <w:pgMar w:top="2070" w:right="1361" w:bottom="902" w:left="839" w:header="1701" w:footer="51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C588" w14:textId="77777777" w:rsidR="00FA302A" w:rsidRDefault="00FA302A">
      <w:pPr>
        <w:spacing w:line="240" w:lineRule="auto"/>
      </w:pPr>
      <w:r>
        <w:separator/>
      </w:r>
    </w:p>
  </w:endnote>
  <w:endnote w:type="continuationSeparator" w:id="0">
    <w:p w14:paraId="57732AE7" w14:textId="77777777" w:rsidR="00FA302A" w:rsidRDefault="00FA3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ok">
    <w:altName w:val="Cambria"/>
    <w:charset w:val="00"/>
    <w:family w:val="auto"/>
    <w:pitch w:val="variable"/>
    <w:sig w:usb0="800000AF" w:usb1="40000048" w:usb2="00000000" w:usb3="00000000" w:csb0="00000001" w:csb1="00000000"/>
  </w:font>
  <w:font w:name="Univers 55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I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F174" w14:textId="77777777" w:rsidR="000C57C1" w:rsidRDefault="000C57C1" w:rsidP="000C57C1">
    <w:pPr>
      <w:tabs>
        <w:tab w:val="right" w:pos="9498"/>
      </w:tabs>
      <w:spacing w:line="240" w:lineRule="auto"/>
      <w:jc w:val="right"/>
      <w:rPr>
        <w:rFonts w:asciiTheme="majorHAnsi" w:hAnsiTheme="majorHAnsi" w:cstheme="majorHAnsi"/>
        <w:bCs/>
      </w:rPr>
    </w:pPr>
  </w:p>
  <w:p w14:paraId="168CF3C4" w14:textId="77777777" w:rsidR="006E4BEC" w:rsidRDefault="006E4BEC" w:rsidP="000C57C1">
    <w:pPr>
      <w:tabs>
        <w:tab w:val="right" w:pos="9498"/>
      </w:tabs>
      <w:spacing w:line="240" w:lineRule="auto"/>
      <w:jc w:val="right"/>
      <w:rPr>
        <w:rFonts w:asciiTheme="majorHAnsi" w:hAnsiTheme="majorHAnsi" w:cstheme="majorHAnsi"/>
        <w:bCs/>
      </w:rPr>
    </w:pPr>
  </w:p>
  <w:p w14:paraId="38706D29" w14:textId="77777777" w:rsidR="005208F2" w:rsidRPr="0072418E" w:rsidRDefault="0072418E" w:rsidP="0072418E">
    <w:pPr>
      <w:tabs>
        <w:tab w:val="right" w:pos="9498"/>
      </w:tabs>
      <w:spacing w:line="240" w:lineRule="auto"/>
      <w:rPr>
        <w:rFonts w:asciiTheme="majorHAnsi" w:hAnsiTheme="majorHAnsi" w:cstheme="majorHAnsi"/>
        <w:bCs/>
        <w:sz w:val="21"/>
        <w:szCs w:val="16"/>
      </w:rPr>
    </w:pPr>
    <w:r w:rsidRPr="00F8075C">
      <w:rPr>
        <w:rFonts w:asciiTheme="majorHAnsi" w:hAnsiTheme="majorHAnsi" w:cstheme="majorHAnsi"/>
        <w:bCs/>
        <w:sz w:val="21"/>
        <w:szCs w:val="16"/>
      </w:rPr>
      <w:fldChar w:fldCharType="begin"/>
    </w:r>
    <w:r w:rsidRPr="00F8075C">
      <w:rPr>
        <w:rFonts w:asciiTheme="majorHAnsi" w:hAnsiTheme="majorHAnsi" w:cstheme="majorHAnsi"/>
        <w:bCs/>
        <w:sz w:val="21"/>
        <w:szCs w:val="16"/>
      </w:rPr>
      <w:instrText xml:space="preserve"> FILENAME  \* MERGEFORMAT </w:instrText>
    </w:r>
    <w:r w:rsidRPr="00F8075C">
      <w:rPr>
        <w:rFonts w:asciiTheme="majorHAnsi" w:hAnsiTheme="majorHAnsi" w:cstheme="majorHAnsi"/>
        <w:bCs/>
        <w:sz w:val="21"/>
        <w:szCs w:val="16"/>
      </w:rPr>
      <w:fldChar w:fldCharType="separate"/>
    </w:r>
    <w:r w:rsidR="00E2785D">
      <w:rPr>
        <w:rFonts w:asciiTheme="majorHAnsi" w:hAnsiTheme="majorHAnsi" w:cstheme="majorHAnsi"/>
        <w:bCs/>
        <w:noProof/>
        <w:sz w:val="21"/>
        <w:szCs w:val="16"/>
      </w:rPr>
      <w:t>Dokument3</w:t>
    </w:r>
    <w:r w:rsidRPr="00F8075C">
      <w:rPr>
        <w:rFonts w:asciiTheme="majorHAnsi" w:hAnsiTheme="majorHAnsi" w:cstheme="majorHAnsi"/>
        <w:bCs/>
        <w:sz w:val="21"/>
        <w:szCs w:val="16"/>
      </w:rPr>
      <w:fldChar w:fldCharType="end"/>
    </w:r>
    <w:r w:rsidRPr="00F8075C">
      <w:rPr>
        <w:rFonts w:asciiTheme="majorHAnsi" w:hAnsiTheme="majorHAnsi" w:cstheme="majorHAnsi"/>
        <w:bCs/>
        <w:sz w:val="21"/>
        <w:szCs w:val="16"/>
      </w:rPr>
      <w:tab/>
      <w:t xml:space="preserve">Seite 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begin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instrText xml:space="preserve"> PAGE </w:instrTex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separate"/>
    </w:r>
    <w:r>
      <w:rPr>
        <w:rStyle w:val="Seitenzahl"/>
        <w:rFonts w:asciiTheme="majorHAnsi" w:hAnsiTheme="majorHAnsi" w:cstheme="majorHAnsi"/>
        <w:spacing w:val="20"/>
        <w:sz w:val="21"/>
        <w:szCs w:val="16"/>
      </w:rPr>
      <w:t>2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end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t>/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begin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instrText xml:space="preserve"> NUMPAGES  \* Arabic </w:instrTex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separate"/>
    </w:r>
    <w:r>
      <w:rPr>
        <w:rStyle w:val="Seitenzahl"/>
        <w:rFonts w:asciiTheme="majorHAnsi" w:hAnsiTheme="majorHAnsi" w:cstheme="majorHAnsi"/>
        <w:spacing w:val="20"/>
        <w:sz w:val="21"/>
        <w:szCs w:val="16"/>
      </w:rPr>
      <w:t>2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0820" w14:textId="77777777" w:rsidR="00120374" w:rsidRDefault="00120374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de-DE"/>
      </w:rPr>
    </w:pPr>
    <w:bookmarkStart w:id="8" w:name="_Hlk216035598"/>
    <w:bookmarkStart w:id="9" w:name="_Hlk216035599"/>
    <w:bookmarkStart w:id="10" w:name="_Hlk216035600"/>
    <w:bookmarkStart w:id="11" w:name="_Hlk216035601"/>
    <w:bookmarkStart w:id="12" w:name="_Hlk216035612"/>
    <w:bookmarkStart w:id="13" w:name="_Hlk216035613"/>
    <w:bookmarkStart w:id="14" w:name="_Hlk216035614"/>
    <w:bookmarkStart w:id="15" w:name="_Hlk216035615"/>
  </w:p>
  <w:p w14:paraId="35B07F27" w14:textId="77777777" w:rsidR="00120374" w:rsidRDefault="00120374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de-DE"/>
      </w:rPr>
    </w:pPr>
  </w:p>
  <w:p w14:paraId="4F0AD89A" w14:textId="77777777" w:rsidR="00844FC9" w:rsidRPr="007A3313" w:rsidRDefault="00F25DE1" w:rsidP="000D079A">
    <w:pPr>
      <w:spacing w:line="240" w:lineRule="auto"/>
      <w:ind w:left="1276"/>
      <w:rPr>
        <w:rFonts w:ascii="Open Sans" w:eastAsia="Helvetica" w:hAnsi="Open Sans" w:cs="Helvetica"/>
        <w:color w:val="4B5882"/>
        <w:spacing w:val="10"/>
        <w:sz w:val="17"/>
        <w:szCs w:val="17"/>
      </w:rPr>
    </w:pPr>
    <w:r w:rsidRPr="007A3313">
      <w:rPr>
        <w:rFonts w:ascii="Open Sans" w:hAnsi="Open Sans"/>
        <w:color w:val="4B5882"/>
        <w:spacing w:val="10"/>
        <w:sz w:val="17"/>
        <w:szCs w:val="17"/>
        <w:lang w:val="de-DE"/>
      </w:rPr>
      <w:t>Codoc</w:t>
    </w:r>
    <w:r w:rsidR="00844FC9" w:rsidRPr="007A3313">
      <w:rPr>
        <w:rFonts w:ascii="Open Sans" w:hAnsi="Open Sans"/>
        <w:color w:val="4B5882"/>
        <w:spacing w:val="10"/>
        <w:sz w:val="17"/>
        <w:szCs w:val="17"/>
      </w:rPr>
      <w:t xml:space="preserve"> ist eine Fachstelle des Bundesamts f</w:t>
    </w:r>
    <w:r w:rsidR="00844FC9" w:rsidRPr="007A3313">
      <w:rPr>
        <w:rFonts w:ascii="Open Sans" w:eastAsia="Helvetica" w:hAnsi="Open Sans" w:cs="Helvetica"/>
        <w:color w:val="4B5882"/>
        <w:spacing w:val="10"/>
        <w:sz w:val="17"/>
        <w:szCs w:val="17"/>
      </w:rPr>
      <w:t>ür Umwelt BAFU</w:t>
    </w:r>
  </w:p>
  <w:p w14:paraId="6E247930" w14:textId="77777777" w:rsidR="00844FC9" w:rsidRPr="00F32874" w:rsidRDefault="00844FC9" w:rsidP="000D079A">
    <w:pPr>
      <w:spacing w:line="240" w:lineRule="auto"/>
      <w:ind w:left="1276"/>
      <w:rPr>
        <w:rFonts w:ascii="Open Sans" w:eastAsia="Helvetica" w:hAnsi="Open Sans" w:cs="Helvetica"/>
        <w:color w:val="4B5882"/>
        <w:spacing w:val="10"/>
        <w:sz w:val="17"/>
        <w:szCs w:val="17"/>
        <w:lang w:val="fr-CH"/>
      </w:rPr>
    </w:pPr>
    <w:r w:rsidRPr="00F32874">
      <w:rPr>
        <w:rFonts w:ascii="Open Sans" w:hAnsi="Open Sans"/>
        <w:color w:val="4B5882"/>
        <w:spacing w:val="10"/>
        <w:sz w:val="17"/>
        <w:szCs w:val="17"/>
        <w:lang w:val="fr-CH"/>
      </w:rPr>
      <w:t>Codoc est une agence sp</w:t>
    </w:r>
    <w:r w:rsidRPr="00F32874">
      <w:rPr>
        <w:rFonts w:ascii="Open Sans" w:eastAsia="Helvetica" w:hAnsi="Open Sans" w:cs="Helvetica"/>
        <w:color w:val="4B5882"/>
        <w:spacing w:val="10"/>
        <w:sz w:val="17"/>
        <w:szCs w:val="17"/>
        <w:lang w:val="fr-CH"/>
      </w:rPr>
      <w:t>écialisée de l'Office fédérale de l'environnement OFEV</w:t>
    </w:r>
  </w:p>
  <w:p w14:paraId="084A2033" w14:textId="77777777" w:rsidR="00844FC9" w:rsidRPr="00F32874" w:rsidRDefault="00844FC9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it-CH"/>
      </w:rPr>
    </w:pPr>
    <w:r w:rsidRPr="00F32874">
      <w:rPr>
        <w:rFonts w:ascii="Open Sans" w:hAnsi="Open Sans"/>
        <w:color w:val="4B5882"/>
        <w:spacing w:val="10"/>
        <w:sz w:val="17"/>
        <w:szCs w:val="17"/>
        <w:lang w:val="it-CH"/>
      </w:rPr>
      <w:t xml:space="preserve">Codoc </w:t>
    </w:r>
    <w:r w:rsidRPr="00F32874">
      <w:rPr>
        <w:rFonts w:ascii="Open Sans" w:eastAsia="Helvetica" w:hAnsi="Open Sans" w:cs="Helvetica"/>
        <w:color w:val="4B5882"/>
        <w:spacing w:val="10"/>
        <w:sz w:val="17"/>
        <w:szCs w:val="17"/>
        <w:lang w:val="it-CH"/>
      </w:rPr>
      <w:t>è un servizio specializzato dell'Ufficio federale dell'ambiente UFAM</w:t>
    </w:r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6E0A" w14:textId="77777777" w:rsidR="00FA302A" w:rsidRDefault="00FA302A">
      <w:pPr>
        <w:spacing w:line="240" w:lineRule="auto"/>
      </w:pPr>
      <w:r>
        <w:separator/>
      </w:r>
    </w:p>
  </w:footnote>
  <w:footnote w:type="continuationSeparator" w:id="0">
    <w:p w14:paraId="2BD456BD" w14:textId="77777777" w:rsidR="00FA302A" w:rsidRDefault="00FA3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2744" w14:textId="77777777" w:rsidR="00120374" w:rsidRPr="00120374" w:rsidRDefault="00120374" w:rsidP="00120374">
    <w:pPr>
      <w:pStyle w:val="Kopfzeil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F810" w14:textId="7E7F8976" w:rsidR="00120374" w:rsidRDefault="000D079A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  <w:r w:rsidRPr="006E4BEC">
      <w:rPr>
        <w:rFonts w:asciiTheme="majorHAnsi" w:hAnsiTheme="majorHAnsi" w:cstheme="majorHAnsi"/>
        <w:noProof/>
        <w:lang w:val="de-DE"/>
      </w:rPr>
      <w:drawing>
        <wp:anchor distT="0" distB="0" distL="114300" distR="114300" simplePos="0" relativeHeight="251668480" behindDoc="0" locked="0" layoutInCell="1" allowOverlap="1" wp14:anchorId="3C6D24BC" wp14:editId="7F0F06A9">
          <wp:simplePos x="0" y="0"/>
          <wp:positionH relativeFrom="margin">
            <wp:posOffset>-162560</wp:posOffset>
          </wp:positionH>
          <wp:positionV relativeFrom="margin">
            <wp:posOffset>-1505585</wp:posOffset>
          </wp:positionV>
          <wp:extent cx="608330" cy="1148080"/>
          <wp:effectExtent l="0" t="0" r="1270" b="0"/>
          <wp:wrapSquare wrapText="bothSides"/>
          <wp:docPr id="508771218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doc_logo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4BEC">
      <w:rPr>
        <w:rFonts w:asciiTheme="majorHAnsi" w:hAnsiTheme="majorHAnsi" w:cstheme="majorHAnsi"/>
        <w:noProof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F6FDA2" wp14:editId="0E897490">
              <wp:simplePos x="0" y="0"/>
              <wp:positionH relativeFrom="margin">
                <wp:posOffset>786435</wp:posOffset>
              </wp:positionH>
              <wp:positionV relativeFrom="margin">
                <wp:posOffset>-1505585</wp:posOffset>
              </wp:positionV>
              <wp:extent cx="5676900" cy="758190"/>
              <wp:effectExtent l="0" t="0" r="0" b="3810"/>
              <wp:wrapSquare wrapText="bothSides"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F9541" w14:textId="77777777" w:rsidR="00DC4CDF" w:rsidRPr="007A3313" w:rsidRDefault="00EB7191" w:rsidP="00DC4CDF">
                          <w:pPr>
                            <w:pStyle w:val="p1"/>
                            <w:ind w:right="-1"/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Fachstell</w:t>
                          </w:r>
                          <w:r w:rsidR="00BE2D40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 w:rsidR="00DC4CDF"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Codoc</w:t>
                          </w:r>
                        </w:p>
                        <w:p w14:paraId="0A2DCD10" w14:textId="77777777" w:rsidR="00CC5745" w:rsidRPr="007A3313" w:rsidRDefault="00DC4CDF" w:rsidP="00914708">
                          <w:pPr>
                            <w:pStyle w:val="p1"/>
                            <w:ind w:right="-1"/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</w:pP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Hardernstrasse 20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3250 Lyss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T 032 386 12 45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info@codoc.ch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www.codoc.ch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1999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6FDA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61.9pt;margin-top:-118.55pt;width:447pt;height:5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" filled="f" stroked="f">
              <v:textbox inset="0,6.99997mm,0,0">
                <w:txbxContent>
                  <w:p w14:paraId="499F9541" w14:textId="77777777" w:rsidR="00DC4CDF" w:rsidRPr="007A3313" w:rsidRDefault="00EB7191" w:rsidP="00DC4CDF">
                    <w:pPr>
                      <w:pStyle w:val="p1"/>
                      <w:ind w:right="-1"/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Fachstell</w:t>
                    </w:r>
                    <w:r w:rsidR="00BE2D40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</w:t>
                    </w:r>
                    <w:r w:rsidR="00DC4CDF"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Codoc</w:t>
                    </w:r>
                  </w:p>
                  <w:p w14:paraId="0A2DCD10" w14:textId="77777777" w:rsidR="00CC5745" w:rsidRPr="007A3313" w:rsidRDefault="00DC4CDF" w:rsidP="00914708">
                    <w:pPr>
                      <w:pStyle w:val="p1"/>
                      <w:ind w:right="-1"/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</w:pP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Hardernstrasse 20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3250 Lyss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T 032 386 12 45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info@codoc.ch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www.codoc.ch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25A60B8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003D43B2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495AB6C4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38225266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17BFE913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385D4576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6D3E8540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128AC9BC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7169F0E9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084BFCA8" w14:textId="77777777" w:rsidR="00120374" w:rsidRDefault="00120374" w:rsidP="00C41532">
    <w:pPr>
      <w:pStyle w:val="Kopfzeile"/>
      <w:tabs>
        <w:tab w:val="clear" w:pos="5520"/>
      </w:tabs>
      <w:spacing w:line="240" w:lineRule="auto"/>
      <w:ind w:firstLine="709"/>
      <w:jc w:val="left"/>
      <w:rPr>
        <w:rFonts w:asciiTheme="majorHAnsi" w:hAnsiTheme="majorHAnsi" w:cstheme="majorHAnsi"/>
        <w:sz w:val="8"/>
      </w:rPr>
    </w:pPr>
  </w:p>
  <w:p w14:paraId="66285C9F" w14:textId="77777777" w:rsidR="004D1EA3" w:rsidRPr="006E4BEC" w:rsidRDefault="004D1EA3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C3834"/>
    <w:multiLevelType w:val="hybridMultilevel"/>
    <w:tmpl w:val="AA10BB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669F"/>
    <w:multiLevelType w:val="hybridMultilevel"/>
    <w:tmpl w:val="68AE77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3EFB"/>
    <w:multiLevelType w:val="hybridMultilevel"/>
    <w:tmpl w:val="B39C1F2C"/>
    <w:lvl w:ilvl="0" w:tplc="A29E1456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64D12B8"/>
    <w:multiLevelType w:val="hybridMultilevel"/>
    <w:tmpl w:val="A5763A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D40FE"/>
    <w:multiLevelType w:val="hybridMultilevel"/>
    <w:tmpl w:val="19F4F1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509D3"/>
    <w:multiLevelType w:val="hybridMultilevel"/>
    <w:tmpl w:val="C128CCB2"/>
    <w:lvl w:ilvl="0" w:tplc="04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D1AAD"/>
    <w:multiLevelType w:val="hybridMultilevel"/>
    <w:tmpl w:val="158869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74AA2"/>
    <w:multiLevelType w:val="hybridMultilevel"/>
    <w:tmpl w:val="E6608E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AE524B"/>
    <w:multiLevelType w:val="hybridMultilevel"/>
    <w:tmpl w:val="BDE6D8A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D5111A"/>
    <w:multiLevelType w:val="hybridMultilevel"/>
    <w:tmpl w:val="E59AD2DC"/>
    <w:lvl w:ilvl="0" w:tplc="04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0B62"/>
    <w:multiLevelType w:val="hybridMultilevel"/>
    <w:tmpl w:val="8514C960"/>
    <w:lvl w:ilvl="0" w:tplc="A29E145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D240E"/>
    <w:multiLevelType w:val="hybridMultilevel"/>
    <w:tmpl w:val="E768FFBE"/>
    <w:lvl w:ilvl="0" w:tplc="A29E145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E3EE3"/>
    <w:multiLevelType w:val="hybridMultilevel"/>
    <w:tmpl w:val="29F4E490"/>
    <w:lvl w:ilvl="0" w:tplc="95687F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6C0B"/>
    <w:multiLevelType w:val="hybridMultilevel"/>
    <w:tmpl w:val="ADD08422"/>
    <w:lvl w:ilvl="0" w:tplc="897823AE">
      <w:start w:val="1"/>
      <w:numFmt w:val="bullet"/>
      <w:lvlText w:val="–"/>
      <w:lvlJc w:val="left"/>
      <w:pPr>
        <w:tabs>
          <w:tab w:val="num" w:pos="170"/>
        </w:tabs>
        <w:ind w:left="397" w:hanging="227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eastAsia="Times New Roman" w:hAnsi="Symbol" w:hint="default"/>
        </w:rPr>
      </w:lvl>
    </w:lvlOverride>
  </w:num>
  <w:num w:numId="2" w16cid:durableId="814954893">
    <w:abstractNumId w:val="8"/>
  </w:num>
  <w:num w:numId="3" w16cid:durableId="1293828432">
    <w:abstractNumId w:val="4"/>
  </w:num>
  <w:num w:numId="4" w16cid:durableId="1681278756">
    <w:abstractNumId w:val="5"/>
  </w:num>
  <w:num w:numId="5" w16cid:durableId="1867212478">
    <w:abstractNumId w:val="1"/>
  </w:num>
  <w:num w:numId="6" w16cid:durableId="626736996">
    <w:abstractNumId w:val="7"/>
  </w:num>
  <w:num w:numId="7" w16cid:durableId="2082948643">
    <w:abstractNumId w:val="13"/>
  </w:num>
  <w:num w:numId="8" w16cid:durableId="607741529">
    <w:abstractNumId w:val="2"/>
  </w:num>
  <w:num w:numId="9" w16cid:durableId="461771625">
    <w:abstractNumId w:val="9"/>
  </w:num>
  <w:num w:numId="10" w16cid:durableId="958687257">
    <w:abstractNumId w:val="11"/>
  </w:num>
  <w:num w:numId="11" w16cid:durableId="1455829682">
    <w:abstractNumId w:val="3"/>
  </w:num>
  <w:num w:numId="12" w16cid:durableId="1483040623">
    <w:abstractNumId w:val="12"/>
  </w:num>
  <w:num w:numId="13" w16cid:durableId="1253050467">
    <w:abstractNumId w:val="10"/>
  </w:num>
  <w:num w:numId="14" w16cid:durableId="279534820">
    <w:abstractNumId w:val="6"/>
  </w:num>
  <w:num w:numId="15" w16cid:durableId="110934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SortMethod w:val="0000"/>
  <w:defaultTabStop w:val="709"/>
  <w:hyphenationZone w:val="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D"/>
    <w:rsid w:val="00063CD0"/>
    <w:rsid w:val="00086A67"/>
    <w:rsid w:val="000B431F"/>
    <w:rsid w:val="000B636E"/>
    <w:rsid w:val="000C57C1"/>
    <w:rsid w:val="000D079A"/>
    <w:rsid w:val="000D2DDB"/>
    <w:rsid w:val="000D3005"/>
    <w:rsid w:val="00120374"/>
    <w:rsid w:val="00145E15"/>
    <w:rsid w:val="001561F4"/>
    <w:rsid w:val="001D41FA"/>
    <w:rsid w:val="001D5CC1"/>
    <w:rsid w:val="001E28E0"/>
    <w:rsid w:val="001F1CCB"/>
    <w:rsid w:val="00222F5D"/>
    <w:rsid w:val="00292FB6"/>
    <w:rsid w:val="00300EAD"/>
    <w:rsid w:val="00311944"/>
    <w:rsid w:val="003132AE"/>
    <w:rsid w:val="00325391"/>
    <w:rsid w:val="00361D8A"/>
    <w:rsid w:val="0038539A"/>
    <w:rsid w:val="0040219C"/>
    <w:rsid w:val="00494DB3"/>
    <w:rsid w:val="00495C34"/>
    <w:rsid w:val="004D1EA3"/>
    <w:rsid w:val="004F6F4B"/>
    <w:rsid w:val="0050349B"/>
    <w:rsid w:val="005208F2"/>
    <w:rsid w:val="00532443"/>
    <w:rsid w:val="00552179"/>
    <w:rsid w:val="005B2293"/>
    <w:rsid w:val="005D192B"/>
    <w:rsid w:val="005D45DA"/>
    <w:rsid w:val="005E4AF3"/>
    <w:rsid w:val="0060339E"/>
    <w:rsid w:val="00605390"/>
    <w:rsid w:val="00605A18"/>
    <w:rsid w:val="00646B38"/>
    <w:rsid w:val="00672FA0"/>
    <w:rsid w:val="00682B29"/>
    <w:rsid w:val="00684896"/>
    <w:rsid w:val="006A4736"/>
    <w:rsid w:val="006B2562"/>
    <w:rsid w:val="006E4BEC"/>
    <w:rsid w:val="006E7A18"/>
    <w:rsid w:val="006E7EF9"/>
    <w:rsid w:val="0072418E"/>
    <w:rsid w:val="0073424E"/>
    <w:rsid w:val="007612CA"/>
    <w:rsid w:val="0076733D"/>
    <w:rsid w:val="0077712E"/>
    <w:rsid w:val="0079156E"/>
    <w:rsid w:val="007920EE"/>
    <w:rsid w:val="007935F5"/>
    <w:rsid w:val="007A14DE"/>
    <w:rsid w:val="007A3313"/>
    <w:rsid w:val="007B49D5"/>
    <w:rsid w:val="0081621C"/>
    <w:rsid w:val="00844FC9"/>
    <w:rsid w:val="008507D5"/>
    <w:rsid w:val="00860652"/>
    <w:rsid w:val="00866983"/>
    <w:rsid w:val="00875264"/>
    <w:rsid w:val="00897B3F"/>
    <w:rsid w:val="008A2277"/>
    <w:rsid w:val="008A4AA0"/>
    <w:rsid w:val="008B3CF0"/>
    <w:rsid w:val="008B41C3"/>
    <w:rsid w:val="00914708"/>
    <w:rsid w:val="00971845"/>
    <w:rsid w:val="009733B4"/>
    <w:rsid w:val="00977551"/>
    <w:rsid w:val="00986565"/>
    <w:rsid w:val="009B2BDB"/>
    <w:rsid w:val="009C486D"/>
    <w:rsid w:val="00A040F9"/>
    <w:rsid w:val="00A15EAB"/>
    <w:rsid w:val="00A25CB0"/>
    <w:rsid w:val="00A76B99"/>
    <w:rsid w:val="00A82DE2"/>
    <w:rsid w:val="00A9541B"/>
    <w:rsid w:val="00AA1183"/>
    <w:rsid w:val="00AB542A"/>
    <w:rsid w:val="00AC21A1"/>
    <w:rsid w:val="00B0541C"/>
    <w:rsid w:val="00B61A1B"/>
    <w:rsid w:val="00B61E36"/>
    <w:rsid w:val="00B808BD"/>
    <w:rsid w:val="00BD2295"/>
    <w:rsid w:val="00BE2D40"/>
    <w:rsid w:val="00C13AA1"/>
    <w:rsid w:val="00C41532"/>
    <w:rsid w:val="00C4663C"/>
    <w:rsid w:val="00C56A40"/>
    <w:rsid w:val="00C66193"/>
    <w:rsid w:val="00C92F23"/>
    <w:rsid w:val="00CC14C1"/>
    <w:rsid w:val="00CC5745"/>
    <w:rsid w:val="00D0393C"/>
    <w:rsid w:val="00D40916"/>
    <w:rsid w:val="00D61C6E"/>
    <w:rsid w:val="00D92258"/>
    <w:rsid w:val="00DA2C99"/>
    <w:rsid w:val="00DC4CDF"/>
    <w:rsid w:val="00DF3739"/>
    <w:rsid w:val="00E118B5"/>
    <w:rsid w:val="00E21B36"/>
    <w:rsid w:val="00E2785D"/>
    <w:rsid w:val="00E80A13"/>
    <w:rsid w:val="00E94664"/>
    <w:rsid w:val="00EB5E30"/>
    <w:rsid w:val="00EB7191"/>
    <w:rsid w:val="00ED3C41"/>
    <w:rsid w:val="00EE7D13"/>
    <w:rsid w:val="00F040A7"/>
    <w:rsid w:val="00F131C3"/>
    <w:rsid w:val="00F1499A"/>
    <w:rsid w:val="00F25DE1"/>
    <w:rsid w:val="00F32874"/>
    <w:rsid w:val="00F357A2"/>
    <w:rsid w:val="00F46AEB"/>
    <w:rsid w:val="00F665F9"/>
    <w:rsid w:val="00F73700"/>
    <w:rsid w:val="00FA302A"/>
    <w:rsid w:val="00FB021A"/>
    <w:rsid w:val="00FE7C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C25EBF4"/>
  <w14:defaultImageDpi w14:val="300"/>
  <w15:docId w15:val="{53D06F8E-4396-4A96-B838-EFCE7D14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13AA1"/>
    <w:pPr>
      <w:spacing w:line="280" w:lineRule="atLeast"/>
    </w:pPr>
    <w:rPr>
      <w:rFonts w:ascii="Calibri" w:hAnsi="Calibri"/>
      <w:sz w:val="24"/>
      <w:lang w:val="de-CH"/>
    </w:rPr>
  </w:style>
  <w:style w:type="paragraph" w:styleId="berschrift1">
    <w:name w:val="heading 1"/>
    <w:basedOn w:val="Standard"/>
    <w:next w:val="Standard"/>
    <w:qFormat/>
    <w:rsid w:val="00C4663C"/>
    <w:pPr>
      <w:keepNext/>
      <w:outlineLvl w:val="0"/>
    </w:pPr>
    <w:rPr>
      <w:rFonts w:asciiTheme="majorHAnsi" w:hAnsiTheme="majorHAnsi"/>
      <w:b/>
      <w:spacing w:val="4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3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24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2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7162B" w:themeColor="accent1" w:themeShade="7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C2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24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widowControl w:val="0"/>
      <w:tabs>
        <w:tab w:val="center" w:pos="4819"/>
        <w:tab w:val="left" w:pos="5460"/>
        <w:tab w:val="right" w:pos="9071"/>
      </w:tabs>
      <w:jc w:val="center"/>
    </w:pPr>
    <w:rPr>
      <w:rFonts w:ascii="Eras Book" w:hAnsi="Eras Book"/>
      <w:spacing w:val="20"/>
    </w:rPr>
  </w:style>
  <w:style w:type="paragraph" w:styleId="Kopfzeile">
    <w:name w:val="header"/>
    <w:basedOn w:val="Standard"/>
    <w:pPr>
      <w:widowControl w:val="0"/>
      <w:tabs>
        <w:tab w:val="center" w:pos="4819"/>
        <w:tab w:val="left" w:pos="5520"/>
        <w:tab w:val="right" w:pos="9071"/>
      </w:tabs>
      <w:jc w:val="center"/>
    </w:pPr>
    <w:rPr>
      <w:rFonts w:ascii="Eras Book" w:hAnsi="Eras Book"/>
      <w:spacing w:val="20"/>
    </w:rPr>
  </w:style>
  <w:style w:type="paragraph" w:customStyle="1" w:styleId="Eingerckt">
    <w:name w:val="Eingerückt"/>
    <w:basedOn w:val="Standard"/>
    <w:pPr>
      <w:ind w:left="5460"/>
    </w:pPr>
  </w:style>
  <w:style w:type="paragraph" w:customStyle="1" w:styleId="Eingerckt1Zeile">
    <w:name w:val="Eingerückt 1. Zeile"/>
    <w:basedOn w:val="Standard"/>
    <w:next w:val="Eingerckt"/>
    <w:rsid w:val="00D26545"/>
    <w:pPr>
      <w:spacing w:before="640"/>
      <w:ind w:left="5460"/>
    </w:pPr>
    <w:rPr>
      <w:lang w:val="de-DE"/>
    </w:rPr>
  </w:style>
  <w:style w:type="paragraph" w:customStyle="1" w:styleId="Textabsatz">
    <w:name w:val="Textabsatz"/>
    <w:basedOn w:val="Standard"/>
    <w:pPr>
      <w:spacing w:before="160" w:line="360" w:lineRule="atLeas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Zwischenzeile">
    <w:name w:val="Zwischenzeile"/>
    <w:basedOn w:val="Standard"/>
    <w:pPr>
      <w:shd w:val="pct10" w:color="auto" w:fill="auto"/>
      <w:spacing w:line="240" w:lineRule="auto"/>
      <w:jc w:val="center"/>
    </w:pPr>
    <w:rPr>
      <w:rFonts w:ascii="Univers 55" w:hAnsi="Univers 55"/>
      <w:sz w:val="8"/>
    </w:rPr>
  </w:style>
  <w:style w:type="paragraph" w:styleId="Textkrper-Zeileneinzug">
    <w:name w:val="Body Text Indent"/>
    <w:basedOn w:val="Standard"/>
    <w:pPr>
      <w:spacing w:before="80" w:after="40"/>
      <w:ind w:left="354" w:hanging="354"/>
    </w:pPr>
  </w:style>
  <w:style w:type="paragraph" w:styleId="Textkrper">
    <w:name w:val="Body Text"/>
    <w:basedOn w:val="Standard"/>
    <w:pPr>
      <w:shd w:val="pct10" w:color="auto" w:fill="auto"/>
      <w:spacing w:before="40" w:line="240" w:lineRule="exact"/>
      <w:jc w:val="center"/>
    </w:pPr>
    <w:rPr>
      <w:i/>
      <w:sz w:val="18"/>
    </w:rPr>
  </w:style>
  <w:style w:type="paragraph" w:styleId="Textkrper2">
    <w:name w:val="Body Text 2"/>
    <w:basedOn w:val="Standard"/>
    <w:pPr>
      <w:shd w:val="pct10" w:color="auto" w:fill="auto"/>
      <w:spacing w:before="40" w:line="240" w:lineRule="exact"/>
      <w:jc w:val="center"/>
    </w:pPr>
    <w:rPr>
      <w:i/>
      <w:sz w:val="20"/>
    </w:rPr>
  </w:style>
  <w:style w:type="table" w:styleId="Tabellenraster">
    <w:name w:val="Table Grid"/>
    <w:basedOn w:val="NormaleTabelle"/>
    <w:rsid w:val="00D2654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26545"/>
  </w:style>
  <w:style w:type="paragraph" w:customStyle="1" w:styleId="Absatzoben">
    <w:name w:val="Absatz oben"/>
    <w:basedOn w:val="Textabsatz"/>
    <w:rsid w:val="00F32874"/>
    <w:pPr>
      <w:spacing w:line="26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A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A13"/>
    <w:rPr>
      <w:rFonts w:ascii="Lucida Grande" w:hAnsi="Lucida Grande" w:cs="Lucida Grande"/>
      <w:sz w:val="18"/>
      <w:szCs w:val="18"/>
      <w:lang w:val="de-CH"/>
    </w:rPr>
  </w:style>
  <w:style w:type="paragraph" w:customStyle="1" w:styleId="p1">
    <w:name w:val="p1"/>
    <w:basedOn w:val="Standard"/>
    <w:rsid w:val="006B2562"/>
    <w:pPr>
      <w:spacing w:line="240" w:lineRule="auto"/>
    </w:pPr>
    <w:rPr>
      <w:rFonts w:ascii="DIN" w:hAnsi="DIN"/>
      <w:color w:val="01178B"/>
      <w:sz w:val="13"/>
      <w:szCs w:val="13"/>
      <w:lang w:val="de-DE"/>
    </w:rPr>
  </w:style>
  <w:style w:type="character" w:customStyle="1" w:styleId="s1">
    <w:name w:val="s1"/>
    <w:basedOn w:val="Absatz-Standardschriftart"/>
    <w:rsid w:val="006B2562"/>
    <w:rPr>
      <w:spacing w:val="2"/>
    </w:rPr>
  </w:style>
  <w:style w:type="character" w:customStyle="1" w:styleId="s2">
    <w:name w:val="s2"/>
    <w:basedOn w:val="Absatz-Standardschriftart"/>
    <w:rsid w:val="006B2562"/>
    <w:rPr>
      <w:color w:val="F0275B"/>
      <w:spacing w:val="2"/>
    </w:rPr>
  </w:style>
  <w:style w:type="character" w:customStyle="1" w:styleId="s3">
    <w:name w:val="s3"/>
    <w:basedOn w:val="Absatz-Standardschriftart"/>
    <w:rsid w:val="006B2562"/>
    <w:rPr>
      <w:spacing w:val="15"/>
    </w:rPr>
  </w:style>
  <w:style w:type="character" w:customStyle="1" w:styleId="s4">
    <w:name w:val="s4"/>
    <w:basedOn w:val="Absatz-Standardschriftart"/>
    <w:rsid w:val="006B2562"/>
    <w:rPr>
      <w:color w:val="F0275B"/>
      <w:spacing w:val="15"/>
    </w:rPr>
  </w:style>
  <w:style w:type="character" w:customStyle="1" w:styleId="apple-converted-space">
    <w:name w:val="apple-converted-space"/>
    <w:basedOn w:val="Absatz-Standardschriftart"/>
    <w:rsid w:val="006B2562"/>
  </w:style>
  <w:style w:type="character" w:styleId="Platzhaltertext">
    <w:name w:val="Placeholder Text"/>
    <w:basedOn w:val="Absatz-Standardschriftart"/>
    <w:uiPriority w:val="99"/>
    <w:semiHidden/>
    <w:rsid w:val="00BE2D40"/>
    <w:rPr>
      <w:color w:val="666666"/>
    </w:rPr>
  </w:style>
  <w:style w:type="paragraph" w:styleId="Titel">
    <w:name w:val="Title"/>
    <w:basedOn w:val="Standard"/>
    <w:next w:val="Standard"/>
    <w:link w:val="TitelZchn"/>
    <w:uiPriority w:val="10"/>
    <w:qFormat/>
    <w:rsid w:val="00AC21A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21A1"/>
    <w:rPr>
      <w:rFonts w:asciiTheme="majorHAnsi" w:eastAsiaTheme="majorEastAsia" w:hAnsiTheme="majorHAnsi" w:cstheme="majorBidi"/>
      <w:spacing w:val="-10"/>
      <w:kern w:val="28"/>
      <w:sz w:val="48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32AE"/>
    <w:rPr>
      <w:rFonts w:asciiTheme="majorHAnsi" w:eastAsiaTheme="majorEastAsia" w:hAnsiTheme="majorHAnsi" w:cstheme="majorBidi"/>
      <w:color w:val="0A2241" w:themeColor="accent1" w:themeShade="BF"/>
      <w:sz w:val="26"/>
      <w:szCs w:val="26"/>
      <w:lang w:val="de-CH"/>
    </w:rPr>
  </w:style>
  <w:style w:type="paragraph" w:styleId="Listenabsatz">
    <w:name w:val="List Paragraph"/>
    <w:basedOn w:val="Standard"/>
    <w:uiPriority w:val="34"/>
    <w:rsid w:val="003132A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C21A1"/>
    <w:rPr>
      <w:rFonts w:asciiTheme="majorHAnsi" w:eastAsiaTheme="majorEastAsia" w:hAnsiTheme="majorHAnsi" w:cstheme="majorBidi"/>
      <w:i/>
      <w:color w:val="07162B" w:themeColor="accent1" w:themeShade="7F"/>
      <w:sz w:val="26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21A1"/>
    <w:rPr>
      <w:rFonts w:asciiTheme="majorHAnsi" w:eastAsiaTheme="majorEastAsia" w:hAnsiTheme="majorHAnsi" w:cstheme="majorBidi"/>
      <w:i/>
      <w:iCs/>
      <w:color w:val="0A2241" w:themeColor="accent1" w:themeShade="BF"/>
      <w:sz w:val="24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21A1"/>
    <w:pPr>
      <w:numPr>
        <w:ilvl w:val="1"/>
      </w:numPr>
      <w:spacing w:after="160"/>
    </w:pPr>
    <w:rPr>
      <w:rFonts w:asciiTheme="majorHAnsi" w:eastAsiaTheme="minorEastAsia" w:hAnsiTheme="majorHAnsi" w:cs="Times New Roman (Textkörper CS)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21A1"/>
    <w:rPr>
      <w:rFonts w:asciiTheme="majorHAnsi" w:eastAsiaTheme="minorEastAsia" w:hAnsiTheme="majorHAnsi" w:cs="Times New Roman (Textkörper CS)"/>
      <w:b/>
      <w:sz w:val="24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AC21A1"/>
    <w:rPr>
      <w:rFonts w:asciiTheme="majorHAnsi" w:hAnsiTheme="majorHAnsi"/>
      <w:b/>
      <w:bCs/>
      <w:i w:val="0"/>
      <w:sz w:val="22"/>
    </w:rPr>
  </w:style>
  <w:style w:type="character" w:styleId="Buchtitel">
    <w:name w:val="Book Title"/>
    <w:basedOn w:val="Absatz-Standardschriftart"/>
    <w:uiPriority w:val="33"/>
    <w:qFormat/>
    <w:rsid w:val="00AC21A1"/>
    <w:rPr>
      <w:rFonts w:asciiTheme="majorHAnsi" w:hAnsiTheme="majorHAnsi"/>
      <w:b/>
      <w:bCs/>
      <w:i w:val="0"/>
      <w:iCs/>
      <w:caps w:val="0"/>
      <w:smallCaps/>
      <w:spacing w:val="5"/>
      <w:sz w:val="52"/>
    </w:rPr>
  </w:style>
  <w:style w:type="paragraph" w:styleId="Zitat">
    <w:name w:val="Quote"/>
    <w:basedOn w:val="Standard"/>
    <w:next w:val="Standard"/>
    <w:link w:val="ZitatZchn"/>
    <w:uiPriority w:val="29"/>
    <w:qFormat/>
    <w:rsid w:val="00AC21A1"/>
    <w:pPr>
      <w:spacing w:before="120" w:after="120"/>
      <w:ind w:left="862" w:right="862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21A1"/>
    <w:rPr>
      <w:rFonts w:ascii="Calibri" w:hAnsi="Calibri"/>
      <w:i/>
      <w:iCs/>
      <w:color w:val="404040" w:themeColor="text1" w:themeTint="BF"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1%20Organisation\31.05%20QM\2.2.9.31%20Organisation\2.2.9.31.x%20Vorlagen\01_Vorlagen%20Word_Excel_PP_ab%202026\Word_leer_Vorlage.dotx" TargetMode="External"/></Relationships>
</file>

<file path=word/theme/theme1.xml><?xml version="1.0" encoding="utf-8"?>
<a:theme xmlns:a="http://schemas.openxmlformats.org/drawingml/2006/main" name="Office-Design">
  <a:themeElements>
    <a:clrScheme name="Codoc - Colors">
      <a:dk1>
        <a:srgbClr val="000000"/>
      </a:dk1>
      <a:lt1>
        <a:sysClr val="window" lastClr="FFFFFF"/>
      </a:lt1>
      <a:dk2>
        <a:srgbClr val="0E2E58"/>
      </a:dk2>
      <a:lt2>
        <a:srgbClr val="EEECE1"/>
      </a:lt2>
      <a:accent1>
        <a:srgbClr val="0E2E58"/>
      </a:accent1>
      <a:accent2>
        <a:srgbClr val="AA0036"/>
      </a:accent2>
      <a:accent3>
        <a:srgbClr val="C4D949"/>
      </a:accent3>
      <a:accent4>
        <a:srgbClr val="385643"/>
      </a:accent4>
      <a:accent5>
        <a:srgbClr val="D37224"/>
      </a:accent5>
      <a:accent6>
        <a:srgbClr val="F79646"/>
      </a:accent6>
      <a:hlink>
        <a:srgbClr val="203864"/>
      </a:hlink>
      <a:folHlink>
        <a:srgbClr val="7030A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344C-A39C-47C5-ADF3-183703B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Word_leer_Vorlage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6" baseType="variant">
      <vt:variant>
        <vt:i4>5308509</vt:i4>
      </vt:variant>
      <vt:variant>
        <vt:i4>-1</vt:i4>
      </vt:variant>
      <vt:variant>
        <vt:i4>2050</vt:i4>
      </vt:variant>
      <vt:variant>
        <vt:i4>1</vt:i4>
      </vt:variant>
      <vt:variant>
        <vt:lpwstr>logcod99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Plesnicar</dc:creator>
  <cp:keywords/>
  <cp:lastModifiedBy>Natasa Plesnicar</cp:lastModifiedBy>
  <cp:revision>7</cp:revision>
  <cp:lastPrinted>2026-01-23T13:01:00Z</cp:lastPrinted>
  <dcterms:created xsi:type="dcterms:W3CDTF">2026-03-12T10:55:00Z</dcterms:created>
  <dcterms:modified xsi:type="dcterms:W3CDTF">2026-03-26T12:35:00Z</dcterms:modified>
</cp:coreProperties>
</file>